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99" w:rsidRPr="00996433" w:rsidRDefault="00D70A99" w:rsidP="00D70A99">
      <w:pPr>
        <w:pStyle w:val="CDTitreniveau1"/>
        <w:rPr>
          <w:noProof/>
          <w:lang w:val="en-CA"/>
        </w:rPr>
      </w:pPr>
      <w:bookmarkStart w:id="0" w:name="_Toc250715451"/>
      <w:bookmarkStart w:id="1" w:name="_Toc282504799"/>
      <w:bookmarkStart w:id="2" w:name="_Toc426541117"/>
      <w:bookmarkStart w:id="3" w:name="_GoBack"/>
      <w:bookmarkEnd w:id="3"/>
      <w:r w:rsidRPr="00996433">
        <w:rPr>
          <w:noProof/>
          <w:lang w:val="en-CA"/>
        </w:rPr>
        <w:t>Language Quality and Plagiarism</w:t>
      </w:r>
      <w:bookmarkEnd w:id="0"/>
      <w:bookmarkEnd w:id="1"/>
      <w:bookmarkEnd w:id="2"/>
    </w:p>
    <w:p w:rsidR="00D70A99" w:rsidRPr="00996433" w:rsidRDefault="00D70A99" w:rsidP="00D70A99">
      <w:pPr>
        <w:rPr>
          <w:lang w:val="en-CA"/>
        </w:rPr>
      </w:pPr>
      <w:r w:rsidRPr="00996433">
        <w:rPr>
          <w:lang w:val="en-CA"/>
        </w:rPr>
        <w:t>Language quality and intellectual property are important aspects of all your work. Plagiarism, forgery, cheating, and fraud are taken very seriously at Cégep à distance.</w:t>
      </w:r>
    </w:p>
    <w:p w:rsidR="005456EF" w:rsidRPr="00996433" w:rsidRDefault="005456EF" w:rsidP="005456EF">
      <w:pPr>
        <w:pStyle w:val="CDTableauxenttes"/>
        <w:rPr>
          <w:bCs/>
          <w:color w:val="000000" w:themeColor="text1"/>
          <w:lang w:val="en-CA"/>
        </w:rPr>
      </w:pPr>
      <w:r w:rsidRPr="00996433">
        <w:rPr>
          <w:bCs/>
          <w:color w:val="000000" w:themeColor="text1"/>
          <w:lang w:val="en-CA"/>
        </w:rPr>
        <w:t>1. Language Quality</w:t>
      </w:r>
    </w:p>
    <w:p w:rsidR="005456EF" w:rsidRPr="00DF5571" w:rsidRDefault="005456EF" w:rsidP="005456EF">
      <w:pPr>
        <w:pStyle w:val="CDTableautexte"/>
        <w:rPr>
          <w:rFonts w:eastAsiaTheme="minorHAnsi"/>
          <w:color w:val="000000" w:themeColor="text1"/>
          <w:sz w:val="22"/>
          <w:szCs w:val="22"/>
          <w:lang w:val="en-CA"/>
        </w:rPr>
      </w:pPr>
      <w:r w:rsidRPr="00DF5571">
        <w:rPr>
          <w:rFonts w:eastAsiaTheme="minorHAnsi"/>
          <w:color w:val="000000" w:themeColor="text1"/>
          <w:sz w:val="22"/>
          <w:szCs w:val="22"/>
          <w:lang w:val="en-CA"/>
        </w:rPr>
        <w:t xml:space="preserve">In compliance with the </w:t>
      </w:r>
      <w:r w:rsidRPr="00DF5571">
        <w:rPr>
          <w:rFonts w:eastAsiaTheme="minorHAnsi"/>
          <w:i/>
          <w:color w:val="000000" w:themeColor="text1"/>
          <w:sz w:val="22"/>
          <w:szCs w:val="22"/>
          <w:lang w:val="en-CA"/>
        </w:rPr>
        <w:t>Politique institutionnelle d’évaluation des apprentissages (PIEA)</w:t>
      </w:r>
      <w:r w:rsidRPr="00DF5571">
        <w:rPr>
          <w:rFonts w:eastAsiaTheme="minorHAnsi"/>
          <w:color w:val="000000" w:themeColor="text1"/>
          <w:sz w:val="22"/>
          <w:szCs w:val="22"/>
          <w:lang w:val="en-CA"/>
        </w:rPr>
        <w:t xml:space="preserve"> in effect at Cégep à distance, you may lose up to 10% of the allotted value of the evaluation activity for poor language quality (0.5 point per error). Except for spelling errors, marks will be deducted for repeated mistakes.</w:t>
      </w:r>
    </w:p>
    <w:p w:rsidR="005456EF" w:rsidRPr="00DF5571" w:rsidRDefault="005456EF" w:rsidP="005456EF">
      <w:pPr>
        <w:pStyle w:val="CDTableautexte"/>
        <w:rPr>
          <w:rFonts w:eastAsiaTheme="minorHAnsi"/>
          <w:color w:val="000000" w:themeColor="text1"/>
          <w:sz w:val="22"/>
          <w:szCs w:val="22"/>
          <w:lang w:val="en-CA"/>
        </w:rPr>
      </w:pPr>
      <w:r w:rsidRPr="00DF5571">
        <w:rPr>
          <w:rFonts w:eastAsiaTheme="minorHAnsi"/>
          <w:color w:val="000000" w:themeColor="text1"/>
          <w:sz w:val="22"/>
          <w:szCs w:val="22"/>
          <w:lang w:val="en-CA"/>
        </w:rPr>
        <w:t>To encourage self-correction, no points will be deducted for language quality in the first assignment.</w:t>
      </w:r>
    </w:p>
    <w:p w:rsidR="005456EF" w:rsidRPr="00DF5571" w:rsidRDefault="005456EF" w:rsidP="005456EF">
      <w:pPr>
        <w:pStyle w:val="CDTableautexte"/>
        <w:rPr>
          <w:rFonts w:eastAsiaTheme="minorHAnsi"/>
          <w:color w:val="000000" w:themeColor="text1"/>
          <w:sz w:val="22"/>
          <w:szCs w:val="22"/>
          <w:lang w:val="en-CA"/>
        </w:rPr>
      </w:pPr>
    </w:p>
    <w:p w:rsidR="005456EF" w:rsidRPr="00DF5571" w:rsidRDefault="005456EF" w:rsidP="005456EF">
      <w:pPr>
        <w:pStyle w:val="CDTableautexte"/>
        <w:rPr>
          <w:rFonts w:eastAsiaTheme="minorHAnsi"/>
          <w:color w:val="000000" w:themeColor="text1"/>
          <w:sz w:val="22"/>
          <w:szCs w:val="22"/>
          <w:lang w:val="en-CA"/>
        </w:rPr>
      </w:pPr>
      <w:r w:rsidRPr="00DF5571">
        <w:rPr>
          <w:rFonts w:eastAsiaTheme="minorHAnsi"/>
          <w:color w:val="000000" w:themeColor="text1"/>
          <w:sz w:val="22"/>
          <w:szCs w:val="22"/>
          <w:lang w:val="en-CA"/>
        </w:rPr>
        <w:t xml:space="preserve">In compliance with the </w:t>
      </w:r>
      <w:r w:rsidRPr="00DF5571">
        <w:rPr>
          <w:rFonts w:eastAsiaTheme="minorHAnsi"/>
          <w:i/>
          <w:color w:val="000000" w:themeColor="text1"/>
          <w:sz w:val="22"/>
          <w:szCs w:val="22"/>
          <w:lang w:val="en-CA"/>
        </w:rPr>
        <w:t>Politique institutionnelle d’évaluation des apprentissages (PIEA)</w:t>
      </w:r>
      <w:r w:rsidRPr="00DF5571">
        <w:rPr>
          <w:rFonts w:eastAsiaTheme="minorHAnsi"/>
          <w:color w:val="000000" w:themeColor="text1"/>
          <w:sz w:val="22"/>
          <w:szCs w:val="22"/>
          <w:lang w:val="en-CA"/>
        </w:rPr>
        <w:t xml:space="preserve"> in effect at Cégep à distance, you may lose up to 30% of the allotted value of the evaluation activity for poor language quality, at 0.5 point per punctuation error and 1 point for any other error (vocabulary, syntax, spelling, grammar). Except for spelling errors, marks will be deducted for repeated mistakes.</w:t>
      </w:r>
    </w:p>
    <w:p w:rsidR="005456EF" w:rsidRPr="00996433" w:rsidRDefault="005456EF" w:rsidP="005456EF">
      <w:pPr>
        <w:pStyle w:val="CDTableautexte"/>
        <w:rPr>
          <w:rFonts w:eastAsiaTheme="minorHAnsi"/>
          <w:color w:val="000000" w:themeColor="text1"/>
          <w:sz w:val="22"/>
          <w:szCs w:val="22"/>
          <w:lang w:val="en-CA"/>
        </w:rPr>
      </w:pPr>
      <w:r w:rsidRPr="00DF5571">
        <w:rPr>
          <w:rFonts w:eastAsiaTheme="minorHAnsi"/>
          <w:color w:val="000000" w:themeColor="text1"/>
          <w:sz w:val="22"/>
          <w:szCs w:val="22"/>
          <w:lang w:val="en-CA"/>
        </w:rPr>
        <w:t>In French and English language of instruction courses, language quality is evaluated beginning with the first assignment.</w:t>
      </w:r>
    </w:p>
    <w:p w:rsidR="00D70A99" w:rsidRPr="00996433" w:rsidRDefault="005456EF" w:rsidP="005456EF">
      <w:pPr>
        <w:rPr>
          <w:lang w:val="en-CA"/>
        </w:rPr>
      </w:pPr>
      <w:r w:rsidRPr="00996433">
        <w:rPr>
          <w:lang w:val="en-CA"/>
        </w:rPr>
        <w:t>Your spelling and syntax should be impeccable. Use a dictionary and a grammar book if need be, and reread everything you write. Write in complete sentences and watch your vocabulary. Pay special attention to your sentence structure.</w:t>
      </w:r>
    </w:p>
    <w:p w:rsidR="00D70A99" w:rsidRPr="00996433" w:rsidRDefault="00D70A99" w:rsidP="00D70A99">
      <w:pPr>
        <w:tabs>
          <w:tab w:val="left" w:pos="270"/>
        </w:tabs>
        <w:rPr>
          <w:b/>
          <w:lang w:val="en-CA"/>
        </w:rPr>
      </w:pPr>
      <w:r w:rsidRPr="00996433">
        <w:rPr>
          <w:b/>
          <w:bCs/>
          <w:lang w:val="en-CA"/>
        </w:rPr>
        <w:t>2.</w:t>
      </w:r>
      <w:r w:rsidRPr="00996433">
        <w:rPr>
          <w:b/>
          <w:bCs/>
          <w:lang w:val="en-CA"/>
        </w:rPr>
        <w:tab/>
        <w:t>Plagiarism</w:t>
      </w:r>
      <w:r w:rsidRPr="00996433">
        <w:rPr>
          <w:b/>
          <w:lang w:val="en-CA"/>
        </w:rPr>
        <w:t>, forgery, cheating, and fraud</w:t>
      </w:r>
    </w:p>
    <w:p w:rsidR="00D70A99" w:rsidRPr="00996433" w:rsidRDefault="00D70A99" w:rsidP="00D70A99">
      <w:pPr>
        <w:rPr>
          <w:lang w:val="en-CA"/>
        </w:rPr>
      </w:pPr>
      <w:r w:rsidRPr="00996433">
        <w:rPr>
          <w:lang w:val="en-CA"/>
        </w:rPr>
        <w:t xml:space="preserve">Carefully copy quotes, put them in quotation marks, and cite the source. Remember that plagiarism is strictly forbidden and that your tutor is capable of recognizing plagiarized texts or passages in your evaluations. We urge you, therefore, to use your own words and to cite your sources when doing your work. For more information on plagiarism, please refer to the </w:t>
      </w:r>
      <w:r w:rsidRPr="00996433">
        <w:rPr>
          <w:i/>
          <w:iCs/>
          <w:lang w:val="en-CA"/>
        </w:rPr>
        <w:t>Introduction and Instructions</w:t>
      </w:r>
      <w:r w:rsidRPr="00996433">
        <w:rPr>
          <w:lang w:val="en-CA"/>
        </w:rPr>
        <w:t xml:space="preserve"> guide.</w:t>
      </w:r>
    </w:p>
    <w:p w:rsidR="00D70A99" w:rsidRPr="00996433" w:rsidRDefault="00D70A99" w:rsidP="00D70A99">
      <w:pPr>
        <w:rPr>
          <w:lang w:val="en-CA"/>
        </w:rPr>
      </w:pPr>
      <w:r w:rsidRPr="00996433">
        <w:rPr>
          <w:lang w:val="en-CA"/>
        </w:rPr>
        <w:t>A student commits or attempts to commit an act of plagiarism, forgery, cheating, or fraud when he or she:</w:t>
      </w:r>
    </w:p>
    <w:p w:rsidR="00D70A99" w:rsidRPr="00996433" w:rsidRDefault="00D70A99" w:rsidP="00D70A99">
      <w:pPr>
        <w:pStyle w:val="CDListepuce-N1"/>
        <w:rPr>
          <w:lang w:val="en-CA"/>
        </w:rPr>
      </w:pPr>
      <w:r w:rsidRPr="00996433">
        <w:rPr>
          <w:lang w:val="en-CA"/>
        </w:rPr>
        <w:t>Uses the work of another person, whether in whole or in part, and attempts to pass it off as his or her own.</w:t>
      </w:r>
    </w:p>
    <w:p w:rsidR="00D70A99" w:rsidRPr="00996433" w:rsidRDefault="00D70A99" w:rsidP="00D70A99">
      <w:pPr>
        <w:pStyle w:val="CDListepuce-N1"/>
        <w:rPr>
          <w:lang w:val="en-CA"/>
        </w:rPr>
      </w:pPr>
      <w:r w:rsidRPr="00996433">
        <w:rPr>
          <w:lang w:val="en-CA"/>
        </w:rPr>
        <w:t>Copies passages from books, websites, textbooks, another student’s work, or any type of document written by another person, and attempts to pass it off as his or her own without citing the source or else by citing an incorrect source. This applies to both oral and written projects.</w:t>
      </w:r>
    </w:p>
    <w:p w:rsidR="00D70A99" w:rsidRPr="00996433" w:rsidRDefault="00D70A99" w:rsidP="00D70A99">
      <w:pPr>
        <w:pStyle w:val="CDListepuce-N1"/>
        <w:rPr>
          <w:lang w:val="en-CA"/>
        </w:rPr>
      </w:pPr>
      <w:r w:rsidRPr="00996433">
        <w:rPr>
          <w:lang w:val="en-CA"/>
        </w:rPr>
        <w:t>Submits another student’s assignment for grading, or else his or her own work that has already been graded (for example, a project that was previously submitted for another course).</w:t>
      </w:r>
    </w:p>
    <w:p w:rsidR="00D70A99" w:rsidRPr="00996433" w:rsidRDefault="00D70A99" w:rsidP="00D70A99">
      <w:pPr>
        <w:pStyle w:val="CDListepuce-N1"/>
        <w:rPr>
          <w:lang w:val="en-CA"/>
        </w:rPr>
      </w:pPr>
      <w:r w:rsidRPr="00996433">
        <w:rPr>
          <w:lang w:val="en-CA"/>
        </w:rPr>
        <w:t>Uses unauthorized materials (including notes, handwritten or otherwise, placed in a reference book such as a dictionary, grammar guide, etc.).</w:t>
      </w:r>
    </w:p>
    <w:p w:rsidR="00D70A99" w:rsidRPr="00996433" w:rsidRDefault="00D70A99" w:rsidP="00D70A99">
      <w:pPr>
        <w:pStyle w:val="CDListepuce-N1"/>
        <w:rPr>
          <w:lang w:val="en-CA"/>
        </w:rPr>
      </w:pPr>
      <w:r w:rsidRPr="00996433">
        <w:rPr>
          <w:lang w:val="en-CA"/>
        </w:rPr>
        <w:t>Communicates with anyone other than the invigilator during a final evaluation.</w:t>
      </w:r>
    </w:p>
    <w:p w:rsidR="00D70A99" w:rsidRPr="00996433" w:rsidRDefault="00D70A99" w:rsidP="00D70A99">
      <w:pPr>
        <w:pStyle w:val="CDListepuce-N1"/>
        <w:rPr>
          <w:lang w:val="en-CA"/>
        </w:rPr>
      </w:pPr>
      <w:r w:rsidRPr="00996433">
        <w:rPr>
          <w:lang w:val="en-CA"/>
        </w:rPr>
        <w:t>Helps another person to copy from an assignment or a final evaluation.</w:t>
      </w:r>
    </w:p>
    <w:p w:rsidR="00D70A99" w:rsidRPr="00996433" w:rsidRDefault="00D70A99" w:rsidP="00D70A99">
      <w:pPr>
        <w:rPr>
          <w:lang w:val="en-CA"/>
        </w:rPr>
      </w:pPr>
      <w:r w:rsidRPr="00996433">
        <w:rPr>
          <w:lang w:val="en-CA"/>
        </w:rPr>
        <w:t>If there is a reasonable doubt about the authenticity of the work submitted by a student, Cégep à distance reserves the right to subject the student to a supervised test or any other procedure it deems necessary.</w:t>
      </w:r>
    </w:p>
    <w:p w:rsidR="00D70A99" w:rsidRPr="00996433" w:rsidRDefault="00D70A99" w:rsidP="00254D41">
      <w:pPr>
        <w:rPr>
          <w:lang w:val="en-CA"/>
        </w:rPr>
      </w:pPr>
      <w:r w:rsidRPr="00996433">
        <w:rPr>
          <w:lang w:val="en-CA"/>
        </w:rPr>
        <w:lastRenderedPageBreak/>
        <w:t>The penalties for plagiarism, forgery, cheating, and fraud are commensurate with the seriousness of the offence committed and can go as far as permanent expulsion from Cégep à distance. In the case of repeat offences, the maximum penalty will be imposed.</w:t>
      </w:r>
    </w:p>
    <w:sectPr w:rsidR="00D70A99" w:rsidRPr="00996433" w:rsidSect="00DF5571">
      <w:footnotePr>
        <w:numRestart w:val="eachPage"/>
      </w:footnotePr>
      <w:type w:val="oddPage"/>
      <w:pgSz w:w="12240" w:h="15840" w:code="1"/>
      <w:pgMar w:top="720" w:right="1701" w:bottom="720" w:left="1701" w:header="851" w:footer="851" w:gutter="35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C2" w:rsidRDefault="007902C2" w:rsidP="004910F7">
      <w:pPr>
        <w:spacing w:line="240" w:lineRule="auto"/>
      </w:pPr>
      <w:r>
        <w:separator/>
      </w:r>
    </w:p>
    <w:p w:rsidR="007902C2" w:rsidRDefault="007902C2"/>
    <w:p w:rsidR="007902C2" w:rsidRDefault="007902C2"/>
    <w:p w:rsidR="007902C2" w:rsidRDefault="007902C2"/>
    <w:p w:rsidR="007902C2" w:rsidRDefault="007902C2"/>
    <w:p w:rsidR="007902C2" w:rsidRDefault="007902C2"/>
  </w:endnote>
  <w:endnote w:type="continuationSeparator" w:id="0">
    <w:p w:rsidR="007902C2" w:rsidRDefault="007902C2" w:rsidP="004910F7">
      <w:pPr>
        <w:spacing w:line="240" w:lineRule="auto"/>
      </w:pPr>
      <w:r>
        <w:continuationSeparator/>
      </w:r>
    </w:p>
    <w:p w:rsidR="007902C2" w:rsidRDefault="007902C2"/>
    <w:p w:rsidR="007902C2" w:rsidRDefault="007902C2"/>
    <w:p w:rsidR="007902C2" w:rsidRDefault="007902C2"/>
    <w:p w:rsidR="007902C2" w:rsidRDefault="007902C2"/>
    <w:p w:rsidR="007902C2" w:rsidRDefault="00790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Premr Pro Smbd">
    <w:altName w:val="Times New Roman"/>
    <w:panose1 w:val="00000000000000000000"/>
    <w:charset w:val="00"/>
    <w:family w:val="roman"/>
    <w:notTrueType/>
    <w:pitch w:val="variable"/>
    <w:sig w:usb0="E00002BF" w:usb1="5000E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Lt BT">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C2" w:rsidRPr="005D107E" w:rsidRDefault="007902C2" w:rsidP="004C309F">
      <w:pPr>
        <w:pStyle w:val="CDSparateurnotebaspage"/>
      </w:pPr>
      <w:r w:rsidRPr="005D107E">
        <w:t>…</w:t>
      </w:r>
      <w:r w:rsidRPr="004C309F">
        <w:t>………………………</w:t>
      </w:r>
      <w:r w:rsidRPr="005D107E">
        <w:t>…………………</w:t>
      </w:r>
    </w:p>
  </w:footnote>
  <w:footnote w:type="continuationSeparator" w:id="0">
    <w:p w:rsidR="007902C2" w:rsidRDefault="007902C2" w:rsidP="004910F7">
      <w:pPr>
        <w:spacing w:line="240" w:lineRule="auto"/>
      </w:pPr>
      <w:r>
        <w:continuationSeparator/>
      </w:r>
    </w:p>
    <w:p w:rsidR="007902C2" w:rsidRDefault="007902C2"/>
    <w:p w:rsidR="007902C2" w:rsidRDefault="007902C2"/>
    <w:p w:rsidR="007902C2" w:rsidRDefault="007902C2"/>
    <w:p w:rsidR="007902C2" w:rsidRDefault="007902C2"/>
    <w:p w:rsidR="007902C2" w:rsidRDefault="007902C2"/>
  </w:footnote>
  <w:footnote w:type="continuationNotice" w:id="1">
    <w:p w:rsidR="007902C2" w:rsidRDefault="007902C2">
      <w:pPr>
        <w:spacing w:line="240" w:lineRule="auto"/>
      </w:pPr>
    </w:p>
    <w:p w:rsidR="007902C2" w:rsidRDefault="007902C2"/>
    <w:p w:rsidR="007902C2" w:rsidRDefault="007902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556"/>
    <w:multiLevelType w:val="multilevel"/>
    <w:tmpl w:val="47E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5DB8"/>
    <w:multiLevelType w:val="hybridMultilevel"/>
    <w:tmpl w:val="2794E6EE"/>
    <w:lvl w:ilvl="0" w:tplc="DD5EFAF8">
      <w:start w:val="1"/>
      <w:numFmt w:val="bullet"/>
      <w:lvlText w:val="•"/>
      <w:lvlJc w:val="left"/>
      <w:pPr>
        <w:tabs>
          <w:tab w:val="num" w:pos="720"/>
        </w:tabs>
        <w:ind w:left="720" w:hanging="360"/>
      </w:pPr>
      <w:rPr>
        <w:rFonts w:ascii="Arial" w:hAnsi="Arial" w:hint="default"/>
      </w:rPr>
    </w:lvl>
    <w:lvl w:ilvl="1" w:tplc="94A4E8EE" w:tentative="1">
      <w:start w:val="1"/>
      <w:numFmt w:val="bullet"/>
      <w:lvlText w:val="•"/>
      <w:lvlJc w:val="left"/>
      <w:pPr>
        <w:tabs>
          <w:tab w:val="num" w:pos="1440"/>
        </w:tabs>
        <w:ind w:left="1440" w:hanging="360"/>
      </w:pPr>
      <w:rPr>
        <w:rFonts w:ascii="Arial" w:hAnsi="Arial" w:hint="default"/>
      </w:rPr>
    </w:lvl>
    <w:lvl w:ilvl="2" w:tplc="789A5048" w:tentative="1">
      <w:start w:val="1"/>
      <w:numFmt w:val="bullet"/>
      <w:lvlText w:val="•"/>
      <w:lvlJc w:val="left"/>
      <w:pPr>
        <w:tabs>
          <w:tab w:val="num" w:pos="2160"/>
        </w:tabs>
        <w:ind w:left="2160" w:hanging="360"/>
      </w:pPr>
      <w:rPr>
        <w:rFonts w:ascii="Arial" w:hAnsi="Arial" w:hint="default"/>
      </w:rPr>
    </w:lvl>
    <w:lvl w:ilvl="3" w:tplc="6B3E9ADC" w:tentative="1">
      <w:start w:val="1"/>
      <w:numFmt w:val="bullet"/>
      <w:lvlText w:val="•"/>
      <w:lvlJc w:val="left"/>
      <w:pPr>
        <w:tabs>
          <w:tab w:val="num" w:pos="2880"/>
        </w:tabs>
        <w:ind w:left="2880" w:hanging="360"/>
      </w:pPr>
      <w:rPr>
        <w:rFonts w:ascii="Arial" w:hAnsi="Arial" w:hint="default"/>
      </w:rPr>
    </w:lvl>
    <w:lvl w:ilvl="4" w:tplc="69F694C2" w:tentative="1">
      <w:start w:val="1"/>
      <w:numFmt w:val="bullet"/>
      <w:lvlText w:val="•"/>
      <w:lvlJc w:val="left"/>
      <w:pPr>
        <w:tabs>
          <w:tab w:val="num" w:pos="3600"/>
        </w:tabs>
        <w:ind w:left="3600" w:hanging="360"/>
      </w:pPr>
      <w:rPr>
        <w:rFonts w:ascii="Arial" w:hAnsi="Arial" w:hint="default"/>
      </w:rPr>
    </w:lvl>
    <w:lvl w:ilvl="5" w:tplc="605AE302" w:tentative="1">
      <w:start w:val="1"/>
      <w:numFmt w:val="bullet"/>
      <w:lvlText w:val="•"/>
      <w:lvlJc w:val="left"/>
      <w:pPr>
        <w:tabs>
          <w:tab w:val="num" w:pos="4320"/>
        </w:tabs>
        <w:ind w:left="4320" w:hanging="360"/>
      </w:pPr>
      <w:rPr>
        <w:rFonts w:ascii="Arial" w:hAnsi="Arial" w:hint="default"/>
      </w:rPr>
    </w:lvl>
    <w:lvl w:ilvl="6" w:tplc="4D1CBCFA" w:tentative="1">
      <w:start w:val="1"/>
      <w:numFmt w:val="bullet"/>
      <w:lvlText w:val="•"/>
      <w:lvlJc w:val="left"/>
      <w:pPr>
        <w:tabs>
          <w:tab w:val="num" w:pos="5040"/>
        </w:tabs>
        <w:ind w:left="5040" w:hanging="360"/>
      </w:pPr>
      <w:rPr>
        <w:rFonts w:ascii="Arial" w:hAnsi="Arial" w:hint="default"/>
      </w:rPr>
    </w:lvl>
    <w:lvl w:ilvl="7" w:tplc="5DCA7356" w:tentative="1">
      <w:start w:val="1"/>
      <w:numFmt w:val="bullet"/>
      <w:lvlText w:val="•"/>
      <w:lvlJc w:val="left"/>
      <w:pPr>
        <w:tabs>
          <w:tab w:val="num" w:pos="5760"/>
        </w:tabs>
        <w:ind w:left="5760" w:hanging="360"/>
      </w:pPr>
      <w:rPr>
        <w:rFonts w:ascii="Arial" w:hAnsi="Arial" w:hint="default"/>
      </w:rPr>
    </w:lvl>
    <w:lvl w:ilvl="8" w:tplc="22301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6F4901"/>
    <w:multiLevelType w:val="hybridMultilevel"/>
    <w:tmpl w:val="BEE0224C"/>
    <w:lvl w:ilvl="0" w:tplc="21B0E54E">
      <w:start w:val="1"/>
      <w:numFmt w:val="bullet"/>
      <w:pStyle w:val="CDListepuce-N1"/>
      <w:lvlText w:val=""/>
      <w:lvlJc w:val="left"/>
      <w:pPr>
        <w:ind w:left="502" w:hanging="360"/>
      </w:pPr>
      <w:rPr>
        <w:rFonts w:ascii="Symbol" w:hAnsi="Symbol" w:hint="default"/>
        <w:color w:val="317390"/>
        <w:sz w:val="18"/>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19C00A9F"/>
    <w:multiLevelType w:val="hybridMultilevel"/>
    <w:tmpl w:val="3D929A98"/>
    <w:lvl w:ilvl="0" w:tplc="842AC5FE">
      <w:start w:val="1"/>
      <w:numFmt w:val="bullet"/>
      <w:lvlText w:val=""/>
      <w:lvlJc w:val="left"/>
      <w:pPr>
        <w:tabs>
          <w:tab w:val="num" w:pos="648"/>
        </w:tabs>
        <w:ind w:left="576" w:hanging="288"/>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B0A07"/>
    <w:multiLevelType w:val="multilevel"/>
    <w:tmpl w:val="D0C0FE9E"/>
    <w:styleLink w:val="CDListepuce"/>
    <w:lvl w:ilvl="0">
      <w:start w:val="1"/>
      <w:numFmt w:val="bullet"/>
      <w:lvlText w:val=""/>
      <w:lvlJc w:val="left"/>
      <w:pPr>
        <w:ind w:left="360" w:hanging="360"/>
      </w:pPr>
      <w:rPr>
        <w:rFonts w:ascii="Symbol" w:hAnsi="Symbol" w:hint="default"/>
        <w:color w:val="00B1D1"/>
      </w:rPr>
    </w:lvl>
    <w:lvl w:ilvl="1">
      <w:start w:val="1"/>
      <w:numFmt w:val="bullet"/>
      <w:lvlText w:val=""/>
      <w:lvlJc w:val="left"/>
      <w:pPr>
        <w:ind w:left="1080" w:hanging="360"/>
      </w:pPr>
      <w:rPr>
        <w:rFonts w:ascii="Symbol" w:hAnsi="Symbol" w:hint="default"/>
        <w:color w:val="00B0F0"/>
        <w:sz w:val="16"/>
      </w:rPr>
    </w:lvl>
    <w:lvl w:ilvl="2">
      <w:start w:val="1"/>
      <w:numFmt w:val="bullet"/>
      <w:lvlText w:val=""/>
      <w:lvlJc w:val="left"/>
      <w:pPr>
        <w:ind w:left="1800" w:hanging="360"/>
      </w:pPr>
      <w:rPr>
        <w:rFonts w:ascii="Symbol" w:hAnsi="Symbol"/>
        <w:color w:val="00B0F0"/>
        <w:sz w:val="1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B0112A3"/>
    <w:multiLevelType w:val="hybridMultilevel"/>
    <w:tmpl w:val="ABD2334E"/>
    <w:lvl w:ilvl="0" w:tplc="86969CFA">
      <w:start w:val="1"/>
      <w:numFmt w:val="decimal"/>
      <w:pStyle w:val="TM2"/>
      <w:lvlText w:val="%1."/>
      <w:lvlJc w:val="left"/>
      <w:pPr>
        <w:ind w:left="5220" w:hanging="360"/>
      </w:pPr>
      <w:rPr>
        <w:rFonts w:hint="default"/>
        <w:color w:val="FFFFFF" w:themeColor="background1"/>
      </w:rPr>
    </w:lvl>
    <w:lvl w:ilvl="1" w:tplc="0C0C0019" w:tentative="1">
      <w:start w:val="1"/>
      <w:numFmt w:val="lowerLetter"/>
      <w:lvlText w:val="%2."/>
      <w:lvlJc w:val="left"/>
      <w:pPr>
        <w:ind w:left="1728" w:hanging="360"/>
      </w:pPr>
    </w:lvl>
    <w:lvl w:ilvl="2" w:tplc="0C0C001B" w:tentative="1">
      <w:start w:val="1"/>
      <w:numFmt w:val="lowerRoman"/>
      <w:lvlText w:val="%3."/>
      <w:lvlJc w:val="right"/>
      <w:pPr>
        <w:ind w:left="2448" w:hanging="180"/>
      </w:pPr>
    </w:lvl>
    <w:lvl w:ilvl="3" w:tplc="0C0C000F" w:tentative="1">
      <w:start w:val="1"/>
      <w:numFmt w:val="decimal"/>
      <w:lvlText w:val="%4."/>
      <w:lvlJc w:val="left"/>
      <w:pPr>
        <w:ind w:left="3168" w:hanging="360"/>
      </w:pPr>
    </w:lvl>
    <w:lvl w:ilvl="4" w:tplc="0C0C0019" w:tentative="1">
      <w:start w:val="1"/>
      <w:numFmt w:val="lowerLetter"/>
      <w:lvlText w:val="%5."/>
      <w:lvlJc w:val="left"/>
      <w:pPr>
        <w:ind w:left="3888" w:hanging="360"/>
      </w:pPr>
    </w:lvl>
    <w:lvl w:ilvl="5" w:tplc="0C0C001B" w:tentative="1">
      <w:start w:val="1"/>
      <w:numFmt w:val="lowerRoman"/>
      <w:lvlText w:val="%6."/>
      <w:lvlJc w:val="right"/>
      <w:pPr>
        <w:ind w:left="4608" w:hanging="180"/>
      </w:pPr>
    </w:lvl>
    <w:lvl w:ilvl="6" w:tplc="0C0C000F" w:tentative="1">
      <w:start w:val="1"/>
      <w:numFmt w:val="decimal"/>
      <w:lvlText w:val="%7."/>
      <w:lvlJc w:val="left"/>
      <w:pPr>
        <w:ind w:left="5328" w:hanging="360"/>
      </w:pPr>
    </w:lvl>
    <w:lvl w:ilvl="7" w:tplc="0C0C0019" w:tentative="1">
      <w:start w:val="1"/>
      <w:numFmt w:val="lowerLetter"/>
      <w:lvlText w:val="%8."/>
      <w:lvlJc w:val="left"/>
      <w:pPr>
        <w:ind w:left="6048" w:hanging="360"/>
      </w:pPr>
    </w:lvl>
    <w:lvl w:ilvl="8" w:tplc="0C0C001B" w:tentative="1">
      <w:start w:val="1"/>
      <w:numFmt w:val="lowerRoman"/>
      <w:lvlText w:val="%9."/>
      <w:lvlJc w:val="right"/>
      <w:pPr>
        <w:ind w:left="6768" w:hanging="180"/>
      </w:pPr>
    </w:lvl>
  </w:abstractNum>
  <w:abstractNum w:abstractNumId="6" w15:restartNumberingAfterBreak="0">
    <w:nsid w:val="36DD08A2"/>
    <w:multiLevelType w:val="hybridMultilevel"/>
    <w:tmpl w:val="EB64DDAC"/>
    <w:lvl w:ilvl="0" w:tplc="88AEE086">
      <w:start w:val="1"/>
      <w:numFmt w:val="bullet"/>
      <w:lvlText w:val=""/>
      <w:lvlJc w:val="left"/>
      <w:pPr>
        <w:tabs>
          <w:tab w:val="num" w:pos="720"/>
        </w:tabs>
        <w:ind w:left="720" w:hanging="360"/>
      </w:pPr>
      <w:rPr>
        <w:rFonts w:ascii="Wingdings 3" w:hAnsi="Wingdings 3" w:hint="default"/>
        <w:color w:val="3A8D94"/>
        <w:sz w:val="22"/>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400E25EA"/>
    <w:multiLevelType w:val="hybridMultilevel"/>
    <w:tmpl w:val="E7F8A3AC"/>
    <w:lvl w:ilvl="0" w:tplc="685E6CC8">
      <w:start w:val="1"/>
      <w:numFmt w:val="decimal"/>
      <w:pStyle w:val="CDlistenumros-N1"/>
      <w:lvlText w:val="%1."/>
      <w:lvlJc w:val="left"/>
      <w:pPr>
        <w:ind w:left="360" w:hanging="360"/>
      </w:pPr>
      <w:rPr>
        <w:rFonts w:ascii="Garamond" w:hAnsi="Garamond" w:hint="default"/>
        <w:b w:val="0"/>
        <w:color w:val="3E7E95"/>
        <w:spacing w:val="0"/>
        <w:w w:val="100"/>
        <w:position w:val="0"/>
        <w:sz w:val="20"/>
        <w:u w:val="none"/>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4AD2608"/>
    <w:multiLevelType w:val="hybridMultilevel"/>
    <w:tmpl w:val="71E02322"/>
    <w:lvl w:ilvl="0" w:tplc="26C25CFC">
      <w:start w:val="1"/>
      <w:numFmt w:val="bullet"/>
      <w:lvlText w:val="•"/>
      <w:lvlJc w:val="left"/>
      <w:pPr>
        <w:tabs>
          <w:tab w:val="num" w:pos="720"/>
        </w:tabs>
        <w:ind w:left="720" w:hanging="360"/>
      </w:pPr>
      <w:rPr>
        <w:rFonts w:ascii="Arial" w:hAnsi="Arial" w:hint="default"/>
      </w:rPr>
    </w:lvl>
    <w:lvl w:ilvl="1" w:tplc="94840FD2" w:tentative="1">
      <w:start w:val="1"/>
      <w:numFmt w:val="bullet"/>
      <w:lvlText w:val="•"/>
      <w:lvlJc w:val="left"/>
      <w:pPr>
        <w:tabs>
          <w:tab w:val="num" w:pos="1440"/>
        </w:tabs>
        <w:ind w:left="1440" w:hanging="360"/>
      </w:pPr>
      <w:rPr>
        <w:rFonts w:ascii="Arial" w:hAnsi="Arial" w:hint="default"/>
      </w:rPr>
    </w:lvl>
    <w:lvl w:ilvl="2" w:tplc="63F29240" w:tentative="1">
      <w:start w:val="1"/>
      <w:numFmt w:val="bullet"/>
      <w:lvlText w:val="•"/>
      <w:lvlJc w:val="left"/>
      <w:pPr>
        <w:tabs>
          <w:tab w:val="num" w:pos="2160"/>
        </w:tabs>
        <w:ind w:left="2160" w:hanging="360"/>
      </w:pPr>
      <w:rPr>
        <w:rFonts w:ascii="Arial" w:hAnsi="Arial" w:hint="default"/>
      </w:rPr>
    </w:lvl>
    <w:lvl w:ilvl="3" w:tplc="2C96F46C" w:tentative="1">
      <w:start w:val="1"/>
      <w:numFmt w:val="bullet"/>
      <w:lvlText w:val="•"/>
      <w:lvlJc w:val="left"/>
      <w:pPr>
        <w:tabs>
          <w:tab w:val="num" w:pos="2880"/>
        </w:tabs>
        <w:ind w:left="2880" w:hanging="360"/>
      </w:pPr>
      <w:rPr>
        <w:rFonts w:ascii="Arial" w:hAnsi="Arial" w:hint="default"/>
      </w:rPr>
    </w:lvl>
    <w:lvl w:ilvl="4" w:tplc="60A4077E" w:tentative="1">
      <w:start w:val="1"/>
      <w:numFmt w:val="bullet"/>
      <w:lvlText w:val="•"/>
      <w:lvlJc w:val="left"/>
      <w:pPr>
        <w:tabs>
          <w:tab w:val="num" w:pos="3600"/>
        </w:tabs>
        <w:ind w:left="3600" w:hanging="360"/>
      </w:pPr>
      <w:rPr>
        <w:rFonts w:ascii="Arial" w:hAnsi="Arial" w:hint="default"/>
      </w:rPr>
    </w:lvl>
    <w:lvl w:ilvl="5" w:tplc="EFFAD658" w:tentative="1">
      <w:start w:val="1"/>
      <w:numFmt w:val="bullet"/>
      <w:lvlText w:val="•"/>
      <w:lvlJc w:val="left"/>
      <w:pPr>
        <w:tabs>
          <w:tab w:val="num" w:pos="4320"/>
        </w:tabs>
        <w:ind w:left="4320" w:hanging="360"/>
      </w:pPr>
      <w:rPr>
        <w:rFonts w:ascii="Arial" w:hAnsi="Arial" w:hint="default"/>
      </w:rPr>
    </w:lvl>
    <w:lvl w:ilvl="6" w:tplc="92FE9602" w:tentative="1">
      <w:start w:val="1"/>
      <w:numFmt w:val="bullet"/>
      <w:lvlText w:val="•"/>
      <w:lvlJc w:val="left"/>
      <w:pPr>
        <w:tabs>
          <w:tab w:val="num" w:pos="5040"/>
        </w:tabs>
        <w:ind w:left="5040" w:hanging="360"/>
      </w:pPr>
      <w:rPr>
        <w:rFonts w:ascii="Arial" w:hAnsi="Arial" w:hint="default"/>
      </w:rPr>
    </w:lvl>
    <w:lvl w:ilvl="7" w:tplc="3006B302" w:tentative="1">
      <w:start w:val="1"/>
      <w:numFmt w:val="bullet"/>
      <w:lvlText w:val="•"/>
      <w:lvlJc w:val="left"/>
      <w:pPr>
        <w:tabs>
          <w:tab w:val="num" w:pos="5760"/>
        </w:tabs>
        <w:ind w:left="5760" w:hanging="360"/>
      </w:pPr>
      <w:rPr>
        <w:rFonts w:ascii="Arial" w:hAnsi="Arial" w:hint="default"/>
      </w:rPr>
    </w:lvl>
    <w:lvl w:ilvl="8" w:tplc="F39C28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CB5850"/>
    <w:multiLevelType w:val="hybridMultilevel"/>
    <w:tmpl w:val="9DDECD1A"/>
    <w:lvl w:ilvl="0" w:tplc="C72C5A62">
      <w:start w:val="1"/>
      <w:numFmt w:val="decimal"/>
      <w:pStyle w:val="CDListenumroniveau3"/>
      <w:lvlText w:val="%1."/>
      <w:lvlJc w:val="left"/>
      <w:pPr>
        <w:ind w:left="1266" w:hanging="360"/>
      </w:pPr>
      <w:rPr>
        <w:rFonts w:ascii="Garamond" w:hAnsi="Garamond" w:hint="default"/>
        <w:color w:val="3E7E95"/>
        <w:spacing w:val="0"/>
        <w:w w:val="100"/>
        <w:position w:val="0"/>
        <w:sz w:val="20"/>
        <w:u w:val="none"/>
      </w:rPr>
    </w:lvl>
    <w:lvl w:ilvl="1" w:tplc="0C0C0019" w:tentative="1">
      <w:start w:val="1"/>
      <w:numFmt w:val="lowerLetter"/>
      <w:lvlText w:val="%2."/>
      <w:lvlJc w:val="left"/>
      <w:pPr>
        <w:ind w:left="1986" w:hanging="360"/>
      </w:pPr>
    </w:lvl>
    <w:lvl w:ilvl="2" w:tplc="0C0C001B" w:tentative="1">
      <w:start w:val="1"/>
      <w:numFmt w:val="lowerRoman"/>
      <w:lvlText w:val="%3."/>
      <w:lvlJc w:val="right"/>
      <w:pPr>
        <w:ind w:left="2706" w:hanging="180"/>
      </w:pPr>
    </w:lvl>
    <w:lvl w:ilvl="3" w:tplc="0C0C000F" w:tentative="1">
      <w:start w:val="1"/>
      <w:numFmt w:val="decimal"/>
      <w:lvlText w:val="%4."/>
      <w:lvlJc w:val="left"/>
      <w:pPr>
        <w:ind w:left="3426" w:hanging="360"/>
      </w:pPr>
    </w:lvl>
    <w:lvl w:ilvl="4" w:tplc="0C0C0019" w:tentative="1">
      <w:start w:val="1"/>
      <w:numFmt w:val="lowerLetter"/>
      <w:lvlText w:val="%5."/>
      <w:lvlJc w:val="left"/>
      <w:pPr>
        <w:ind w:left="4146" w:hanging="360"/>
      </w:pPr>
    </w:lvl>
    <w:lvl w:ilvl="5" w:tplc="0C0C001B" w:tentative="1">
      <w:start w:val="1"/>
      <w:numFmt w:val="lowerRoman"/>
      <w:lvlText w:val="%6."/>
      <w:lvlJc w:val="right"/>
      <w:pPr>
        <w:ind w:left="4866" w:hanging="180"/>
      </w:pPr>
    </w:lvl>
    <w:lvl w:ilvl="6" w:tplc="0C0C000F" w:tentative="1">
      <w:start w:val="1"/>
      <w:numFmt w:val="decimal"/>
      <w:lvlText w:val="%7."/>
      <w:lvlJc w:val="left"/>
      <w:pPr>
        <w:ind w:left="5586" w:hanging="360"/>
      </w:pPr>
    </w:lvl>
    <w:lvl w:ilvl="7" w:tplc="0C0C0019" w:tentative="1">
      <w:start w:val="1"/>
      <w:numFmt w:val="lowerLetter"/>
      <w:lvlText w:val="%8."/>
      <w:lvlJc w:val="left"/>
      <w:pPr>
        <w:ind w:left="6306" w:hanging="360"/>
      </w:pPr>
    </w:lvl>
    <w:lvl w:ilvl="8" w:tplc="0C0C001B" w:tentative="1">
      <w:start w:val="1"/>
      <w:numFmt w:val="lowerRoman"/>
      <w:lvlText w:val="%9."/>
      <w:lvlJc w:val="right"/>
      <w:pPr>
        <w:ind w:left="7026" w:hanging="180"/>
      </w:pPr>
    </w:lvl>
  </w:abstractNum>
  <w:abstractNum w:abstractNumId="10" w15:restartNumberingAfterBreak="0">
    <w:nsid w:val="5B5930BE"/>
    <w:multiLevelType w:val="hybridMultilevel"/>
    <w:tmpl w:val="64F8F694"/>
    <w:lvl w:ilvl="0" w:tplc="EB327970">
      <w:start w:val="1"/>
      <w:numFmt w:val="bullet"/>
      <w:lvlText w:val=""/>
      <w:lvlJc w:val="left"/>
      <w:pPr>
        <w:tabs>
          <w:tab w:val="num" w:pos="360"/>
        </w:tabs>
        <w:ind w:left="360" w:hanging="360"/>
      </w:pPr>
      <w:rPr>
        <w:rFonts w:ascii="Wingdings 3" w:hAnsi="Wingdings 3" w:hint="default"/>
        <w:b w:val="0"/>
        <w:i w:val="0"/>
        <w:outline w:val="0"/>
        <w:shadow w:val="0"/>
        <w:emboss w:val="0"/>
        <w:imprint w:val="0"/>
        <w:color w:val="808080"/>
        <w:sz w:val="18"/>
      </w:rPr>
    </w:lvl>
    <w:lvl w:ilvl="1" w:tplc="47D8B836">
      <w:start w:val="1"/>
      <w:numFmt w:val="bullet"/>
      <w:lvlText w:val="o"/>
      <w:lvlJc w:val="left"/>
      <w:pPr>
        <w:tabs>
          <w:tab w:val="num" w:pos="1368"/>
        </w:tabs>
        <w:ind w:left="1368" w:hanging="360"/>
      </w:pPr>
      <w:rPr>
        <w:rFonts w:ascii="Courier New" w:hAnsi="Courier New" w:hint="default"/>
      </w:rPr>
    </w:lvl>
    <w:lvl w:ilvl="2" w:tplc="7CCE51B8">
      <w:start w:val="1"/>
      <w:numFmt w:val="bullet"/>
      <w:lvlText w:val=""/>
      <w:lvlJc w:val="left"/>
      <w:pPr>
        <w:tabs>
          <w:tab w:val="num" w:pos="2088"/>
        </w:tabs>
        <w:ind w:left="2088" w:hanging="360"/>
      </w:pPr>
      <w:rPr>
        <w:rFonts w:ascii="Wingdings" w:hAnsi="Wingdings" w:hint="default"/>
      </w:rPr>
    </w:lvl>
    <w:lvl w:ilvl="3" w:tplc="89FE7D18" w:tentative="1">
      <w:start w:val="1"/>
      <w:numFmt w:val="bullet"/>
      <w:lvlText w:val=""/>
      <w:lvlJc w:val="left"/>
      <w:pPr>
        <w:tabs>
          <w:tab w:val="num" w:pos="2808"/>
        </w:tabs>
        <w:ind w:left="2808" w:hanging="360"/>
      </w:pPr>
      <w:rPr>
        <w:rFonts w:ascii="Symbol" w:hAnsi="Symbol" w:hint="default"/>
      </w:rPr>
    </w:lvl>
    <w:lvl w:ilvl="4" w:tplc="74F6993E" w:tentative="1">
      <w:start w:val="1"/>
      <w:numFmt w:val="bullet"/>
      <w:lvlText w:val="o"/>
      <w:lvlJc w:val="left"/>
      <w:pPr>
        <w:tabs>
          <w:tab w:val="num" w:pos="3528"/>
        </w:tabs>
        <w:ind w:left="3528" w:hanging="360"/>
      </w:pPr>
      <w:rPr>
        <w:rFonts w:ascii="Courier New" w:hAnsi="Courier New" w:hint="default"/>
      </w:rPr>
    </w:lvl>
    <w:lvl w:ilvl="5" w:tplc="8A882E9E" w:tentative="1">
      <w:start w:val="1"/>
      <w:numFmt w:val="bullet"/>
      <w:lvlText w:val=""/>
      <w:lvlJc w:val="left"/>
      <w:pPr>
        <w:tabs>
          <w:tab w:val="num" w:pos="4248"/>
        </w:tabs>
        <w:ind w:left="4248" w:hanging="360"/>
      </w:pPr>
      <w:rPr>
        <w:rFonts w:ascii="Wingdings" w:hAnsi="Wingdings" w:hint="default"/>
      </w:rPr>
    </w:lvl>
    <w:lvl w:ilvl="6" w:tplc="CE029CDC" w:tentative="1">
      <w:start w:val="1"/>
      <w:numFmt w:val="bullet"/>
      <w:lvlText w:val=""/>
      <w:lvlJc w:val="left"/>
      <w:pPr>
        <w:tabs>
          <w:tab w:val="num" w:pos="4968"/>
        </w:tabs>
        <w:ind w:left="4968" w:hanging="360"/>
      </w:pPr>
      <w:rPr>
        <w:rFonts w:ascii="Symbol" w:hAnsi="Symbol" w:hint="default"/>
      </w:rPr>
    </w:lvl>
    <w:lvl w:ilvl="7" w:tplc="2070E6A2" w:tentative="1">
      <w:start w:val="1"/>
      <w:numFmt w:val="bullet"/>
      <w:lvlText w:val="o"/>
      <w:lvlJc w:val="left"/>
      <w:pPr>
        <w:tabs>
          <w:tab w:val="num" w:pos="5688"/>
        </w:tabs>
        <w:ind w:left="5688" w:hanging="360"/>
      </w:pPr>
      <w:rPr>
        <w:rFonts w:ascii="Courier New" w:hAnsi="Courier New" w:hint="default"/>
      </w:rPr>
    </w:lvl>
    <w:lvl w:ilvl="8" w:tplc="85C2F758"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5CC8275B"/>
    <w:multiLevelType w:val="hybridMultilevel"/>
    <w:tmpl w:val="585AE89E"/>
    <w:lvl w:ilvl="0" w:tplc="B128E5C2">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D723A7B"/>
    <w:multiLevelType w:val="hybridMultilevel"/>
    <w:tmpl w:val="62364F68"/>
    <w:lvl w:ilvl="0" w:tplc="CA92B7A2">
      <w:start w:val="1"/>
      <w:numFmt w:val="bullet"/>
      <w:pStyle w:val="CDListepuces"/>
      <w:lvlText w:val=""/>
      <w:lvlJc w:val="left"/>
      <w:pPr>
        <w:ind w:left="360" w:hanging="360"/>
      </w:pPr>
      <w:rPr>
        <w:rFonts w:ascii="Wingdings" w:hAnsi="Wingdings" w:hint="default"/>
        <w:color w:val="3E7E95"/>
      </w:rPr>
    </w:lvl>
    <w:lvl w:ilvl="1" w:tplc="BEA09794">
      <w:start w:val="1"/>
      <w:numFmt w:val="bullet"/>
      <w:pStyle w:val="CDListetiret"/>
      <w:lvlText w:val=""/>
      <w:lvlJc w:val="left"/>
      <w:pPr>
        <w:tabs>
          <w:tab w:val="num" w:pos="1440"/>
        </w:tabs>
        <w:ind w:left="1440" w:hanging="360"/>
      </w:pPr>
      <w:rPr>
        <w:rFonts w:ascii="Symbol" w:hAnsi="Symbol" w:hint="default"/>
        <w:color w:val="3E7E9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E2C46"/>
    <w:multiLevelType w:val="hybridMultilevel"/>
    <w:tmpl w:val="481844E4"/>
    <w:lvl w:ilvl="0" w:tplc="6C661CE4">
      <w:start w:val="1"/>
      <w:numFmt w:val="bullet"/>
      <w:pStyle w:val="CDListepuce-N2"/>
      <w:lvlText w:val=""/>
      <w:lvlJc w:val="left"/>
      <w:pPr>
        <w:ind w:left="1268" w:hanging="360"/>
      </w:pPr>
      <w:rPr>
        <w:rFonts w:ascii="Symbol" w:hAnsi="Symbol" w:hint="default"/>
        <w:color w:val="3E7E95"/>
        <w:sz w:val="16"/>
      </w:rPr>
    </w:lvl>
    <w:lvl w:ilvl="1" w:tplc="0C0C0003">
      <w:start w:val="1"/>
      <w:numFmt w:val="bullet"/>
      <w:lvlText w:val="o"/>
      <w:lvlJc w:val="left"/>
      <w:pPr>
        <w:ind w:left="2348" w:hanging="360"/>
      </w:pPr>
      <w:rPr>
        <w:rFonts w:ascii="Courier New" w:hAnsi="Courier New" w:cs="Courier New" w:hint="default"/>
      </w:rPr>
    </w:lvl>
    <w:lvl w:ilvl="2" w:tplc="0C0C0005" w:tentative="1">
      <w:start w:val="1"/>
      <w:numFmt w:val="bullet"/>
      <w:lvlText w:val=""/>
      <w:lvlJc w:val="left"/>
      <w:pPr>
        <w:ind w:left="3068" w:hanging="360"/>
      </w:pPr>
      <w:rPr>
        <w:rFonts w:ascii="Wingdings" w:hAnsi="Wingdings" w:hint="default"/>
      </w:rPr>
    </w:lvl>
    <w:lvl w:ilvl="3" w:tplc="0C0C0001" w:tentative="1">
      <w:start w:val="1"/>
      <w:numFmt w:val="bullet"/>
      <w:lvlText w:val=""/>
      <w:lvlJc w:val="left"/>
      <w:pPr>
        <w:ind w:left="3788" w:hanging="360"/>
      </w:pPr>
      <w:rPr>
        <w:rFonts w:ascii="Symbol" w:hAnsi="Symbol" w:hint="default"/>
      </w:rPr>
    </w:lvl>
    <w:lvl w:ilvl="4" w:tplc="0C0C0003" w:tentative="1">
      <w:start w:val="1"/>
      <w:numFmt w:val="bullet"/>
      <w:lvlText w:val="o"/>
      <w:lvlJc w:val="left"/>
      <w:pPr>
        <w:ind w:left="4508" w:hanging="360"/>
      </w:pPr>
      <w:rPr>
        <w:rFonts w:ascii="Courier New" w:hAnsi="Courier New" w:cs="Courier New" w:hint="default"/>
      </w:rPr>
    </w:lvl>
    <w:lvl w:ilvl="5" w:tplc="0C0C0005" w:tentative="1">
      <w:start w:val="1"/>
      <w:numFmt w:val="bullet"/>
      <w:lvlText w:val=""/>
      <w:lvlJc w:val="left"/>
      <w:pPr>
        <w:ind w:left="5228" w:hanging="360"/>
      </w:pPr>
      <w:rPr>
        <w:rFonts w:ascii="Wingdings" w:hAnsi="Wingdings" w:hint="default"/>
      </w:rPr>
    </w:lvl>
    <w:lvl w:ilvl="6" w:tplc="0C0C0001" w:tentative="1">
      <w:start w:val="1"/>
      <w:numFmt w:val="bullet"/>
      <w:lvlText w:val=""/>
      <w:lvlJc w:val="left"/>
      <w:pPr>
        <w:ind w:left="5948" w:hanging="360"/>
      </w:pPr>
      <w:rPr>
        <w:rFonts w:ascii="Symbol" w:hAnsi="Symbol" w:hint="default"/>
      </w:rPr>
    </w:lvl>
    <w:lvl w:ilvl="7" w:tplc="0C0C0003" w:tentative="1">
      <w:start w:val="1"/>
      <w:numFmt w:val="bullet"/>
      <w:lvlText w:val="o"/>
      <w:lvlJc w:val="left"/>
      <w:pPr>
        <w:ind w:left="6668" w:hanging="360"/>
      </w:pPr>
      <w:rPr>
        <w:rFonts w:ascii="Courier New" w:hAnsi="Courier New" w:cs="Courier New" w:hint="default"/>
      </w:rPr>
    </w:lvl>
    <w:lvl w:ilvl="8" w:tplc="0C0C0005" w:tentative="1">
      <w:start w:val="1"/>
      <w:numFmt w:val="bullet"/>
      <w:lvlText w:val=""/>
      <w:lvlJc w:val="left"/>
      <w:pPr>
        <w:ind w:left="7388" w:hanging="360"/>
      </w:pPr>
      <w:rPr>
        <w:rFonts w:ascii="Wingdings" w:hAnsi="Wingdings" w:hint="default"/>
      </w:rPr>
    </w:lvl>
  </w:abstractNum>
  <w:abstractNum w:abstractNumId="14" w15:restartNumberingAfterBreak="0">
    <w:nsid w:val="672C5DB0"/>
    <w:multiLevelType w:val="hybridMultilevel"/>
    <w:tmpl w:val="9C8AD3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A1F72EE"/>
    <w:multiLevelType w:val="hybridMultilevel"/>
    <w:tmpl w:val="73AE4B6A"/>
    <w:lvl w:ilvl="0" w:tplc="7214F4BA">
      <w:start w:val="1"/>
      <w:numFmt w:val="decimal"/>
      <w:pStyle w:val="TM3"/>
      <w:lvlText w:val="%1."/>
      <w:lvlJc w:val="left"/>
      <w:pPr>
        <w:ind w:left="941" w:hanging="360"/>
      </w:pPr>
      <w:rPr>
        <w:rFonts w:hint="default"/>
        <w:color w:val="FFFFFF" w:themeColor="background1"/>
      </w:rPr>
    </w:lvl>
    <w:lvl w:ilvl="1" w:tplc="0C0C0019" w:tentative="1">
      <w:start w:val="1"/>
      <w:numFmt w:val="lowerLetter"/>
      <w:lvlText w:val="%2."/>
      <w:lvlJc w:val="left"/>
      <w:pPr>
        <w:ind w:left="1661" w:hanging="360"/>
      </w:pPr>
    </w:lvl>
    <w:lvl w:ilvl="2" w:tplc="0C0C001B" w:tentative="1">
      <w:start w:val="1"/>
      <w:numFmt w:val="lowerRoman"/>
      <w:lvlText w:val="%3."/>
      <w:lvlJc w:val="right"/>
      <w:pPr>
        <w:ind w:left="2381" w:hanging="180"/>
      </w:pPr>
    </w:lvl>
    <w:lvl w:ilvl="3" w:tplc="0C0C000F" w:tentative="1">
      <w:start w:val="1"/>
      <w:numFmt w:val="decimal"/>
      <w:lvlText w:val="%4."/>
      <w:lvlJc w:val="left"/>
      <w:pPr>
        <w:ind w:left="3101" w:hanging="360"/>
      </w:pPr>
    </w:lvl>
    <w:lvl w:ilvl="4" w:tplc="0C0C0019" w:tentative="1">
      <w:start w:val="1"/>
      <w:numFmt w:val="lowerLetter"/>
      <w:lvlText w:val="%5."/>
      <w:lvlJc w:val="left"/>
      <w:pPr>
        <w:ind w:left="3821" w:hanging="360"/>
      </w:pPr>
    </w:lvl>
    <w:lvl w:ilvl="5" w:tplc="0C0C001B" w:tentative="1">
      <w:start w:val="1"/>
      <w:numFmt w:val="lowerRoman"/>
      <w:lvlText w:val="%6."/>
      <w:lvlJc w:val="right"/>
      <w:pPr>
        <w:ind w:left="4541" w:hanging="180"/>
      </w:pPr>
    </w:lvl>
    <w:lvl w:ilvl="6" w:tplc="0C0C000F" w:tentative="1">
      <w:start w:val="1"/>
      <w:numFmt w:val="decimal"/>
      <w:lvlText w:val="%7."/>
      <w:lvlJc w:val="left"/>
      <w:pPr>
        <w:ind w:left="5261" w:hanging="360"/>
      </w:pPr>
    </w:lvl>
    <w:lvl w:ilvl="7" w:tplc="0C0C0019" w:tentative="1">
      <w:start w:val="1"/>
      <w:numFmt w:val="lowerLetter"/>
      <w:lvlText w:val="%8."/>
      <w:lvlJc w:val="left"/>
      <w:pPr>
        <w:ind w:left="5981" w:hanging="360"/>
      </w:pPr>
    </w:lvl>
    <w:lvl w:ilvl="8" w:tplc="0C0C001B" w:tentative="1">
      <w:start w:val="1"/>
      <w:numFmt w:val="lowerRoman"/>
      <w:lvlText w:val="%9."/>
      <w:lvlJc w:val="right"/>
      <w:pPr>
        <w:ind w:left="6701" w:hanging="180"/>
      </w:pPr>
    </w:lvl>
  </w:abstractNum>
  <w:abstractNum w:abstractNumId="16" w15:restartNumberingAfterBreak="0">
    <w:nsid w:val="6FD47694"/>
    <w:multiLevelType w:val="multilevel"/>
    <w:tmpl w:val="D748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D32A55"/>
    <w:multiLevelType w:val="multilevel"/>
    <w:tmpl w:val="68B67C54"/>
    <w:lvl w:ilvl="0">
      <w:start w:val="1"/>
      <w:numFmt w:val="decimalZero"/>
      <w:lvlText w:val="%1."/>
      <w:lvlJc w:val="left"/>
      <w:pPr>
        <w:ind w:left="360" w:hanging="360"/>
      </w:pPr>
      <w:rPr>
        <w:rFonts w:ascii="Garamond" w:hAnsi="Garamond" w:hint="default"/>
        <w:color w:val="00B1D1"/>
        <w:spacing w:val="0"/>
        <w:w w:val="100"/>
        <w:position w:val="0"/>
        <w:sz w:val="20"/>
        <w:u w:val="none"/>
      </w:rPr>
    </w:lvl>
    <w:lvl w:ilvl="1">
      <w:start w:val="1"/>
      <w:numFmt w:val="lowerLetter"/>
      <w:pStyle w:val="CDlistenumro-N2"/>
      <w:lvlText w:val="%2)"/>
      <w:lvlJc w:val="left"/>
      <w:pPr>
        <w:ind w:left="1353" w:hanging="360"/>
      </w:pPr>
      <w:rPr>
        <w:color w:val="3E7E95"/>
      </w:rPr>
    </w:lvl>
    <w:lvl w:ilvl="2">
      <w:start w:val="1"/>
      <w:numFmt w:val="lowerRoman"/>
      <w:lvlText w:val="%3)"/>
      <w:lvlJc w:val="left"/>
      <w:pPr>
        <w:ind w:left="1080" w:hanging="360"/>
      </w:pPr>
      <w:rPr>
        <w:color w:val="00B1D1"/>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B23639"/>
    <w:multiLevelType w:val="hybridMultilevel"/>
    <w:tmpl w:val="C4F694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
  </w:num>
  <w:num w:numId="4">
    <w:abstractNumId w:val="13"/>
  </w:num>
  <w:num w:numId="5">
    <w:abstractNumId w:val="2"/>
  </w:num>
  <w:num w:numId="6">
    <w:abstractNumId w:val="9"/>
  </w:num>
  <w:num w:numId="7">
    <w:abstractNumId w:val="12"/>
  </w:num>
  <w:num w:numId="8">
    <w:abstractNumId w:val="3"/>
  </w:num>
  <w:num w:numId="9">
    <w:abstractNumId w:val="11"/>
  </w:num>
  <w:num w:numId="10">
    <w:abstractNumId w:val="6"/>
  </w:num>
  <w:num w:numId="11">
    <w:abstractNumId w:val="5"/>
  </w:num>
  <w:num w:numId="12">
    <w:abstractNumId w:val="15"/>
  </w:num>
  <w:num w:numId="13">
    <w:abstractNumId w:val="8"/>
  </w:num>
  <w:num w:numId="14">
    <w:abstractNumId w:val="1"/>
  </w:num>
  <w:num w:numId="15">
    <w:abstractNumId w:val="16"/>
  </w:num>
  <w:num w:numId="16">
    <w:abstractNumId w:val="0"/>
  </w:num>
  <w:num w:numId="17">
    <w:abstractNumId w:val="14"/>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8"/>
  </w:num>
  <w:num w:numId="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227"/>
  <w:hyphenationZone w:val="425"/>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2"/>
  </w:compat>
  <w:rsids>
    <w:rsidRoot w:val="00990BE3"/>
    <w:rsid w:val="000041BF"/>
    <w:rsid w:val="00004514"/>
    <w:rsid w:val="00005006"/>
    <w:rsid w:val="00006289"/>
    <w:rsid w:val="000141BA"/>
    <w:rsid w:val="00015DAE"/>
    <w:rsid w:val="0001737A"/>
    <w:rsid w:val="00021501"/>
    <w:rsid w:val="0002156A"/>
    <w:rsid w:val="000228C7"/>
    <w:rsid w:val="0003195E"/>
    <w:rsid w:val="0003236D"/>
    <w:rsid w:val="000332C2"/>
    <w:rsid w:val="00034233"/>
    <w:rsid w:val="000359FE"/>
    <w:rsid w:val="00035F5A"/>
    <w:rsid w:val="00047F03"/>
    <w:rsid w:val="00050678"/>
    <w:rsid w:val="00052B17"/>
    <w:rsid w:val="00066E18"/>
    <w:rsid w:val="0007306B"/>
    <w:rsid w:val="000732FD"/>
    <w:rsid w:val="00074351"/>
    <w:rsid w:val="000800A6"/>
    <w:rsid w:val="00086FF7"/>
    <w:rsid w:val="00092297"/>
    <w:rsid w:val="00093A08"/>
    <w:rsid w:val="000946DE"/>
    <w:rsid w:val="00097331"/>
    <w:rsid w:val="000A0907"/>
    <w:rsid w:val="000A0C0C"/>
    <w:rsid w:val="000A1173"/>
    <w:rsid w:val="000A5054"/>
    <w:rsid w:val="000A5186"/>
    <w:rsid w:val="000A5D08"/>
    <w:rsid w:val="000A5E1B"/>
    <w:rsid w:val="000A646D"/>
    <w:rsid w:val="000A66AC"/>
    <w:rsid w:val="000A6D12"/>
    <w:rsid w:val="000A7591"/>
    <w:rsid w:val="000A7C33"/>
    <w:rsid w:val="000B2D64"/>
    <w:rsid w:val="000C0936"/>
    <w:rsid w:val="000C3FD6"/>
    <w:rsid w:val="000C495E"/>
    <w:rsid w:val="000C52E4"/>
    <w:rsid w:val="000D270B"/>
    <w:rsid w:val="000D29D9"/>
    <w:rsid w:val="000D4161"/>
    <w:rsid w:val="000D700B"/>
    <w:rsid w:val="000D7DB7"/>
    <w:rsid w:val="000E0721"/>
    <w:rsid w:val="000E2F6F"/>
    <w:rsid w:val="000E3A62"/>
    <w:rsid w:val="000E4088"/>
    <w:rsid w:val="000F0692"/>
    <w:rsid w:val="000F2E80"/>
    <w:rsid w:val="000F4300"/>
    <w:rsid w:val="000F55A8"/>
    <w:rsid w:val="001001AE"/>
    <w:rsid w:val="00100AC3"/>
    <w:rsid w:val="00101EAB"/>
    <w:rsid w:val="00102A44"/>
    <w:rsid w:val="00102EF4"/>
    <w:rsid w:val="001063A9"/>
    <w:rsid w:val="00112CB8"/>
    <w:rsid w:val="00112E88"/>
    <w:rsid w:val="00113AAE"/>
    <w:rsid w:val="00114B0E"/>
    <w:rsid w:val="00117902"/>
    <w:rsid w:val="00117DAB"/>
    <w:rsid w:val="00120A42"/>
    <w:rsid w:val="00123DB9"/>
    <w:rsid w:val="00125546"/>
    <w:rsid w:val="00126416"/>
    <w:rsid w:val="00127CF0"/>
    <w:rsid w:val="0013178B"/>
    <w:rsid w:val="00133B58"/>
    <w:rsid w:val="00134238"/>
    <w:rsid w:val="00136251"/>
    <w:rsid w:val="0014106C"/>
    <w:rsid w:val="00144C5C"/>
    <w:rsid w:val="001475BD"/>
    <w:rsid w:val="00147BD7"/>
    <w:rsid w:val="00151A3E"/>
    <w:rsid w:val="001541A9"/>
    <w:rsid w:val="0015615F"/>
    <w:rsid w:val="001565DF"/>
    <w:rsid w:val="00156869"/>
    <w:rsid w:val="0016218D"/>
    <w:rsid w:val="00164A41"/>
    <w:rsid w:val="001743F1"/>
    <w:rsid w:val="00174E36"/>
    <w:rsid w:val="00175711"/>
    <w:rsid w:val="00175D25"/>
    <w:rsid w:val="001779F0"/>
    <w:rsid w:val="001836D0"/>
    <w:rsid w:val="00184483"/>
    <w:rsid w:val="0018520A"/>
    <w:rsid w:val="00187FE0"/>
    <w:rsid w:val="001910E8"/>
    <w:rsid w:val="00194E21"/>
    <w:rsid w:val="00196435"/>
    <w:rsid w:val="001A43F9"/>
    <w:rsid w:val="001A78F4"/>
    <w:rsid w:val="001A7CB9"/>
    <w:rsid w:val="001B4FD3"/>
    <w:rsid w:val="001B54EE"/>
    <w:rsid w:val="001B5642"/>
    <w:rsid w:val="001B7CD8"/>
    <w:rsid w:val="001C18D0"/>
    <w:rsid w:val="001C3D09"/>
    <w:rsid w:val="001C6A41"/>
    <w:rsid w:val="001D01CC"/>
    <w:rsid w:val="001D447B"/>
    <w:rsid w:val="001D7E48"/>
    <w:rsid w:val="001E20AE"/>
    <w:rsid w:val="001E5001"/>
    <w:rsid w:val="001F3096"/>
    <w:rsid w:val="001F3BDF"/>
    <w:rsid w:val="001F5A90"/>
    <w:rsid w:val="001F6BFC"/>
    <w:rsid w:val="001F79FB"/>
    <w:rsid w:val="0020268C"/>
    <w:rsid w:val="00206806"/>
    <w:rsid w:val="00210536"/>
    <w:rsid w:val="002106E4"/>
    <w:rsid w:val="002150C6"/>
    <w:rsid w:val="0021583B"/>
    <w:rsid w:val="00215FA4"/>
    <w:rsid w:val="00216DBA"/>
    <w:rsid w:val="00217A65"/>
    <w:rsid w:val="00230FE4"/>
    <w:rsid w:val="00231F54"/>
    <w:rsid w:val="002345E2"/>
    <w:rsid w:val="00235AC4"/>
    <w:rsid w:val="002372E4"/>
    <w:rsid w:val="0024072D"/>
    <w:rsid w:val="00240C12"/>
    <w:rsid w:val="00246B2C"/>
    <w:rsid w:val="00247734"/>
    <w:rsid w:val="00252533"/>
    <w:rsid w:val="00253862"/>
    <w:rsid w:val="0025391F"/>
    <w:rsid w:val="00254D41"/>
    <w:rsid w:val="002607CD"/>
    <w:rsid w:val="00263BFC"/>
    <w:rsid w:val="0026707B"/>
    <w:rsid w:val="00271D73"/>
    <w:rsid w:val="00273444"/>
    <w:rsid w:val="002746C4"/>
    <w:rsid w:val="00274824"/>
    <w:rsid w:val="00280342"/>
    <w:rsid w:val="00280FC0"/>
    <w:rsid w:val="00282374"/>
    <w:rsid w:val="00282C86"/>
    <w:rsid w:val="00284E25"/>
    <w:rsid w:val="002852E5"/>
    <w:rsid w:val="00285ABD"/>
    <w:rsid w:val="00286419"/>
    <w:rsid w:val="0029060C"/>
    <w:rsid w:val="00295DBE"/>
    <w:rsid w:val="00296E1D"/>
    <w:rsid w:val="00297CAD"/>
    <w:rsid w:val="002B0993"/>
    <w:rsid w:val="002B1D7C"/>
    <w:rsid w:val="002B3773"/>
    <w:rsid w:val="002B6992"/>
    <w:rsid w:val="002B6B24"/>
    <w:rsid w:val="002B7E17"/>
    <w:rsid w:val="002C03EB"/>
    <w:rsid w:val="002C0DF2"/>
    <w:rsid w:val="002C2E18"/>
    <w:rsid w:val="002C3AE6"/>
    <w:rsid w:val="002D14FF"/>
    <w:rsid w:val="002D284A"/>
    <w:rsid w:val="002D2DB4"/>
    <w:rsid w:val="002D412E"/>
    <w:rsid w:val="002D66AA"/>
    <w:rsid w:val="002D6EA8"/>
    <w:rsid w:val="002E2DFA"/>
    <w:rsid w:val="002E35A6"/>
    <w:rsid w:val="002E4C9E"/>
    <w:rsid w:val="002E59E7"/>
    <w:rsid w:val="002E64CE"/>
    <w:rsid w:val="002F6FC4"/>
    <w:rsid w:val="00300FBF"/>
    <w:rsid w:val="0030251C"/>
    <w:rsid w:val="00303D04"/>
    <w:rsid w:val="0031112D"/>
    <w:rsid w:val="00312A53"/>
    <w:rsid w:val="00321B0F"/>
    <w:rsid w:val="00327F19"/>
    <w:rsid w:val="003312D6"/>
    <w:rsid w:val="003317EE"/>
    <w:rsid w:val="003321DF"/>
    <w:rsid w:val="00334B3B"/>
    <w:rsid w:val="00335DDD"/>
    <w:rsid w:val="003371D1"/>
    <w:rsid w:val="00342CC3"/>
    <w:rsid w:val="003430BD"/>
    <w:rsid w:val="00343D19"/>
    <w:rsid w:val="0034421A"/>
    <w:rsid w:val="00350621"/>
    <w:rsid w:val="0035075A"/>
    <w:rsid w:val="0035520A"/>
    <w:rsid w:val="0035593A"/>
    <w:rsid w:val="00355E3E"/>
    <w:rsid w:val="00355F3A"/>
    <w:rsid w:val="00355FAA"/>
    <w:rsid w:val="00361337"/>
    <w:rsid w:val="0036303F"/>
    <w:rsid w:val="00363B68"/>
    <w:rsid w:val="00364AE6"/>
    <w:rsid w:val="0036504A"/>
    <w:rsid w:val="003661E9"/>
    <w:rsid w:val="00372691"/>
    <w:rsid w:val="00374BC9"/>
    <w:rsid w:val="00376BD4"/>
    <w:rsid w:val="0038159A"/>
    <w:rsid w:val="003820B8"/>
    <w:rsid w:val="003830ED"/>
    <w:rsid w:val="003910C5"/>
    <w:rsid w:val="00392BB0"/>
    <w:rsid w:val="003A0C23"/>
    <w:rsid w:val="003A1B43"/>
    <w:rsid w:val="003A27E9"/>
    <w:rsid w:val="003A432F"/>
    <w:rsid w:val="003A7B41"/>
    <w:rsid w:val="003B02A8"/>
    <w:rsid w:val="003B03BC"/>
    <w:rsid w:val="003B13E1"/>
    <w:rsid w:val="003B1B22"/>
    <w:rsid w:val="003B1D48"/>
    <w:rsid w:val="003B2202"/>
    <w:rsid w:val="003B28A3"/>
    <w:rsid w:val="003B7355"/>
    <w:rsid w:val="003C20AE"/>
    <w:rsid w:val="003C36D6"/>
    <w:rsid w:val="003C3962"/>
    <w:rsid w:val="003D0E56"/>
    <w:rsid w:val="003D5C3B"/>
    <w:rsid w:val="003D6B21"/>
    <w:rsid w:val="003D6C33"/>
    <w:rsid w:val="003D7035"/>
    <w:rsid w:val="003E5796"/>
    <w:rsid w:val="003E64C5"/>
    <w:rsid w:val="003E7FD7"/>
    <w:rsid w:val="003F3F5D"/>
    <w:rsid w:val="003F4150"/>
    <w:rsid w:val="003F61C2"/>
    <w:rsid w:val="003F664A"/>
    <w:rsid w:val="00400B64"/>
    <w:rsid w:val="00403D47"/>
    <w:rsid w:val="00406A0D"/>
    <w:rsid w:val="004079E4"/>
    <w:rsid w:val="00407D20"/>
    <w:rsid w:val="00407DEB"/>
    <w:rsid w:val="0041508C"/>
    <w:rsid w:val="0041574C"/>
    <w:rsid w:val="00417541"/>
    <w:rsid w:val="00422239"/>
    <w:rsid w:val="0043020F"/>
    <w:rsid w:val="00433AD1"/>
    <w:rsid w:val="00435399"/>
    <w:rsid w:val="004423B8"/>
    <w:rsid w:val="004428B2"/>
    <w:rsid w:val="00443165"/>
    <w:rsid w:val="00444737"/>
    <w:rsid w:val="00444843"/>
    <w:rsid w:val="004453C6"/>
    <w:rsid w:val="00447483"/>
    <w:rsid w:val="0045040E"/>
    <w:rsid w:val="0045123A"/>
    <w:rsid w:val="0045481E"/>
    <w:rsid w:val="00455E22"/>
    <w:rsid w:val="00456F97"/>
    <w:rsid w:val="00463AFE"/>
    <w:rsid w:val="0046412B"/>
    <w:rsid w:val="00465163"/>
    <w:rsid w:val="00466AF3"/>
    <w:rsid w:val="00470505"/>
    <w:rsid w:val="00470804"/>
    <w:rsid w:val="0047121E"/>
    <w:rsid w:val="004855D4"/>
    <w:rsid w:val="00485ADE"/>
    <w:rsid w:val="00486934"/>
    <w:rsid w:val="00486A5C"/>
    <w:rsid w:val="004876AA"/>
    <w:rsid w:val="00490A20"/>
    <w:rsid w:val="004910F7"/>
    <w:rsid w:val="00491FEE"/>
    <w:rsid w:val="0049580A"/>
    <w:rsid w:val="00497790"/>
    <w:rsid w:val="004A0790"/>
    <w:rsid w:val="004A251C"/>
    <w:rsid w:val="004A5232"/>
    <w:rsid w:val="004A59B3"/>
    <w:rsid w:val="004B43D4"/>
    <w:rsid w:val="004B5917"/>
    <w:rsid w:val="004C0725"/>
    <w:rsid w:val="004C15A4"/>
    <w:rsid w:val="004C309F"/>
    <w:rsid w:val="004D0882"/>
    <w:rsid w:val="004D2495"/>
    <w:rsid w:val="004D3DAD"/>
    <w:rsid w:val="004D4ACF"/>
    <w:rsid w:val="004D5DF4"/>
    <w:rsid w:val="004D615D"/>
    <w:rsid w:val="004D7DD4"/>
    <w:rsid w:val="004E00BF"/>
    <w:rsid w:val="004E5298"/>
    <w:rsid w:val="004E5F26"/>
    <w:rsid w:val="004F3290"/>
    <w:rsid w:val="004F3D51"/>
    <w:rsid w:val="004F46F6"/>
    <w:rsid w:val="00500FF4"/>
    <w:rsid w:val="005074B4"/>
    <w:rsid w:val="00512F00"/>
    <w:rsid w:val="0051757F"/>
    <w:rsid w:val="00517FF9"/>
    <w:rsid w:val="00520964"/>
    <w:rsid w:val="0052133E"/>
    <w:rsid w:val="00523BDA"/>
    <w:rsid w:val="005254A8"/>
    <w:rsid w:val="00532CDE"/>
    <w:rsid w:val="00533FA7"/>
    <w:rsid w:val="00543DF5"/>
    <w:rsid w:val="005456EF"/>
    <w:rsid w:val="005527EB"/>
    <w:rsid w:val="0055440F"/>
    <w:rsid w:val="00554529"/>
    <w:rsid w:val="005623AA"/>
    <w:rsid w:val="00580241"/>
    <w:rsid w:val="00580422"/>
    <w:rsid w:val="0058165A"/>
    <w:rsid w:val="00581C45"/>
    <w:rsid w:val="00582775"/>
    <w:rsid w:val="00590D2D"/>
    <w:rsid w:val="0059105E"/>
    <w:rsid w:val="00595AB6"/>
    <w:rsid w:val="005A12A0"/>
    <w:rsid w:val="005A4DB0"/>
    <w:rsid w:val="005A5BE8"/>
    <w:rsid w:val="005A6371"/>
    <w:rsid w:val="005B1F02"/>
    <w:rsid w:val="005B341D"/>
    <w:rsid w:val="005B3445"/>
    <w:rsid w:val="005B3D27"/>
    <w:rsid w:val="005B719A"/>
    <w:rsid w:val="005C1671"/>
    <w:rsid w:val="005C3954"/>
    <w:rsid w:val="005D0E1E"/>
    <w:rsid w:val="005D2E8B"/>
    <w:rsid w:val="005D7490"/>
    <w:rsid w:val="005E00A1"/>
    <w:rsid w:val="005E2BC6"/>
    <w:rsid w:val="005F29B2"/>
    <w:rsid w:val="005F392D"/>
    <w:rsid w:val="005F3CA2"/>
    <w:rsid w:val="005F49C2"/>
    <w:rsid w:val="005F5113"/>
    <w:rsid w:val="00604324"/>
    <w:rsid w:val="0060798F"/>
    <w:rsid w:val="00611692"/>
    <w:rsid w:val="00611B05"/>
    <w:rsid w:val="00617EDC"/>
    <w:rsid w:val="006229C4"/>
    <w:rsid w:val="00623D94"/>
    <w:rsid w:val="00630D92"/>
    <w:rsid w:val="0063127F"/>
    <w:rsid w:val="00631919"/>
    <w:rsid w:val="00631FFA"/>
    <w:rsid w:val="00636887"/>
    <w:rsid w:val="0064055B"/>
    <w:rsid w:val="00640817"/>
    <w:rsid w:val="00642C4A"/>
    <w:rsid w:val="00646163"/>
    <w:rsid w:val="0065252F"/>
    <w:rsid w:val="00652669"/>
    <w:rsid w:val="00654DF3"/>
    <w:rsid w:val="00657AFD"/>
    <w:rsid w:val="00657B72"/>
    <w:rsid w:val="0066073A"/>
    <w:rsid w:val="00661D78"/>
    <w:rsid w:val="00661DE0"/>
    <w:rsid w:val="0066248C"/>
    <w:rsid w:val="00664219"/>
    <w:rsid w:val="00664848"/>
    <w:rsid w:val="00665036"/>
    <w:rsid w:val="00667760"/>
    <w:rsid w:val="00667923"/>
    <w:rsid w:val="006712D1"/>
    <w:rsid w:val="006723C8"/>
    <w:rsid w:val="0067281D"/>
    <w:rsid w:val="006750C6"/>
    <w:rsid w:val="006761C9"/>
    <w:rsid w:val="00676963"/>
    <w:rsid w:val="0068458D"/>
    <w:rsid w:val="00685713"/>
    <w:rsid w:val="00686ED0"/>
    <w:rsid w:val="0069503F"/>
    <w:rsid w:val="006972CE"/>
    <w:rsid w:val="006A0A11"/>
    <w:rsid w:val="006A2400"/>
    <w:rsid w:val="006A2880"/>
    <w:rsid w:val="006A4F6A"/>
    <w:rsid w:val="006A73CE"/>
    <w:rsid w:val="006B09FE"/>
    <w:rsid w:val="006B0B79"/>
    <w:rsid w:val="006B2535"/>
    <w:rsid w:val="006B3D87"/>
    <w:rsid w:val="006B533E"/>
    <w:rsid w:val="006B6679"/>
    <w:rsid w:val="006C10F7"/>
    <w:rsid w:val="006C2F96"/>
    <w:rsid w:val="006C3E19"/>
    <w:rsid w:val="006C7141"/>
    <w:rsid w:val="006D1CFF"/>
    <w:rsid w:val="006D3BF5"/>
    <w:rsid w:val="006D5C08"/>
    <w:rsid w:val="006D6C99"/>
    <w:rsid w:val="006D752A"/>
    <w:rsid w:val="006D75BC"/>
    <w:rsid w:val="006E5B2F"/>
    <w:rsid w:val="006E7551"/>
    <w:rsid w:val="006E79F6"/>
    <w:rsid w:val="006F05C0"/>
    <w:rsid w:val="006F0717"/>
    <w:rsid w:val="006F092E"/>
    <w:rsid w:val="006F1EE6"/>
    <w:rsid w:val="006F211C"/>
    <w:rsid w:val="006F3E34"/>
    <w:rsid w:val="006F4442"/>
    <w:rsid w:val="006F45C1"/>
    <w:rsid w:val="006F70FF"/>
    <w:rsid w:val="006F7F24"/>
    <w:rsid w:val="007009E4"/>
    <w:rsid w:val="007034B5"/>
    <w:rsid w:val="00703DFB"/>
    <w:rsid w:val="0070580F"/>
    <w:rsid w:val="00712793"/>
    <w:rsid w:val="00713C46"/>
    <w:rsid w:val="00714ECD"/>
    <w:rsid w:val="007156C8"/>
    <w:rsid w:val="007159B5"/>
    <w:rsid w:val="00724464"/>
    <w:rsid w:val="007271DF"/>
    <w:rsid w:val="00732E91"/>
    <w:rsid w:val="0073336B"/>
    <w:rsid w:val="0073587E"/>
    <w:rsid w:val="007364AE"/>
    <w:rsid w:val="007369E6"/>
    <w:rsid w:val="00740858"/>
    <w:rsid w:val="0074205C"/>
    <w:rsid w:val="00745175"/>
    <w:rsid w:val="00747B64"/>
    <w:rsid w:val="007505B0"/>
    <w:rsid w:val="00751A93"/>
    <w:rsid w:val="00757AE0"/>
    <w:rsid w:val="007600FE"/>
    <w:rsid w:val="007608DE"/>
    <w:rsid w:val="00760A86"/>
    <w:rsid w:val="00762001"/>
    <w:rsid w:val="007621ED"/>
    <w:rsid w:val="0076462F"/>
    <w:rsid w:val="00764F9A"/>
    <w:rsid w:val="00770A01"/>
    <w:rsid w:val="007747CC"/>
    <w:rsid w:val="00774A2C"/>
    <w:rsid w:val="00785E28"/>
    <w:rsid w:val="007902C2"/>
    <w:rsid w:val="00793D0A"/>
    <w:rsid w:val="00797DBD"/>
    <w:rsid w:val="007A62BF"/>
    <w:rsid w:val="007A69C1"/>
    <w:rsid w:val="007B4181"/>
    <w:rsid w:val="007B48F2"/>
    <w:rsid w:val="007B5067"/>
    <w:rsid w:val="007B5293"/>
    <w:rsid w:val="007B7452"/>
    <w:rsid w:val="007C098C"/>
    <w:rsid w:val="007C137A"/>
    <w:rsid w:val="007C17B2"/>
    <w:rsid w:val="007C25A9"/>
    <w:rsid w:val="007C2C7E"/>
    <w:rsid w:val="007C56EE"/>
    <w:rsid w:val="007C75DC"/>
    <w:rsid w:val="007C76D9"/>
    <w:rsid w:val="007D0909"/>
    <w:rsid w:val="007D1A45"/>
    <w:rsid w:val="007D39AB"/>
    <w:rsid w:val="007D4145"/>
    <w:rsid w:val="007D68FB"/>
    <w:rsid w:val="007D78A4"/>
    <w:rsid w:val="007D7D5A"/>
    <w:rsid w:val="007E1F11"/>
    <w:rsid w:val="007E5DBE"/>
    <w:rsid w:val="007E5DD2"/>
    <w:rsid w:val="007F1D79"/>
    <w:rsid w:val="007F5BB2"/>
    <w:rsid w:val="007F6022"/>
    <w:rsid w:val="00801B37"/>
    <w:rsid w:val="00802820"/>
    <w:rsid w:val="00804D26"/>
    <w:rsid w:val="00807F26"/>
    <w:rsid w:val="00810263"/>
    <w:rsid w:val="00810C17"/>
    <w:rsid w:val="008120B3"/>
    <w:rsid w:val="00817669"/>
    <w:rsid w:val="00822112"/>
    <w:rsid w:val="00822DE2"/>
    <w:rsid w:val="00824FFE"/>
    <w:rsid w:val="008258B6"/>
    <w:rsid w:val="00831894"/>
    <w:rsid w:val="00831DE9"/>
    <w:rsid w:val="00834BE4"/>
    <w:rsid w:val="008365D5"/>
    <w:rsid w:val="00842199"/>
    <w:rsid w:val="008432B5"/>
    <w:rsid w:val="00847C43"/>
    <w:rsid w:val="008513BE"/>
    <w:rsid w:val="00853955"/>
    <w:rsid w:val="0085476B"/>
    <w:rsid w:val="0085633B"/>
    <w:rsid w:val="00860F8D"/>
    <w:rsid w:val="00862A8A"/>
    <w:rsid w:val="00864485"/>
    <w:rsid w:val="00864D92"/>
    <w:rsid w:val="00867CC7"/>
    <w:rsid w:val="00867CD4"/>
    <w:rsid w:val="00871C1C"/>
    <w:rsid w:val="0087241F"/>
    <w:rsid w:val="00873327"/>
    <w:rsid w:val="00876EF5"/>
    <w:rsid w:val="00882869"/>
    <w:rsid w:val="00882B10"/>
    <w:rsid w:val="00884160"/>
    <w:rsid w:val="00886081"/>
    <w:rsid w:val="00891B01"/>
    <w:rsid w:val="00892CC0"/>
    <w:rsid w:val="008957BF"/>
    <w:rsid w:val="00895AE0"/>
    <w:rsid w:val="008963F9"/>
    <w:rsid w:val="008A0B70"/>
    <w:rsid w:val="008A135A"/>
    <w:rsid w:val="008A25E0"/>
    <w:rsid w:val="008A2D40"/>
    <w:rsid w:val="008A3EEE"/>
    <w:rsid w:val="008A56E0"/>
    <w:rsid w:val="008A63B7"/>
    <w:rsid w:val="008A77A3"/>
    <w:rsid w:val="008A7916"/>
    <w:rsid w:val="008A7DF7"/>
    <w:rsid w:val="008B0BB6"/>
    <w:rsid w:val="008B11C3"/>
    <w:rsid w:val="008B2738"/>
    <w:rsid w:val="008B395F"/>
    <w:rsid w:val="008B454F"/>
    <w:rsid w:val="008B524C"/>
    <w:rsid w:val="008B5C70"/>
    <w:rsid w:val="008C0255"/>
    <w:rsid w:val="008C0744"/>
    <w:rsid w:val="008C0C48"/>
    <w:rsid w:val="008C136F"/>
    <w:rsid w:val="008C273E"/>
    <w:rsid w:val="008C5217"/>
    <w:rsid w:val="008C796D"/>
    <w:rsid w:val="008D27BC"/>
    <w:rsid w:val="008D3EDD"/>
    <w:rsid w:val="008D50C4"/>
    <w:rsid w:val="008D5E1C"/>
    <w:rsid w:val="008D635E"/>
    <w:rsid w:val="008D6845"/>
    <w:rsid w:val="008D68DB"/>
    <w:rsid w:val="008E3390"/>
    <w:rsid w:val="008E6B15"/>
    <w:rsid w:val="008F164E"/>
    <w:rsid w:val="008F20AB"/>
    <w:rsid w:val="008F3B46"/>
    <w:rsid w:val="008F5F4E"/>
    <w:rsid w:val="008F6B46"/>
    <w:rsid w:val="009018BA"/>
    <w:rsid w:val="00903DAE"/>
    <w:rsid w:val="00906C7A"/>
    <w:rsid w:val="00907989"/>
    <w:rsid w:val="009133A7"/>
    <w:rsid w:val="00913C7C"/>
    <w:rsid w:val="00914D0D"/>
    <w:rsid w:val="00915C38"/>
    <w:rsid w:val="009179B4"/>
    <w:rsid w:val="00921E4C"/>
    <w:rsid w:val="00924C45"/>
    <w:rsid w:val="009270B6"/>
    <w:rsid w:val="00927C1A"/>
    <w:rsid w:val="00930C65"/>
    <w:rsid w:val="009329C3"/>
    <w:rsid w:val="009340B5"/>
    <w:rsid w:val="009401E7"/>
    <w:rsid w:val="00944651"/>
    <w:rsid w:val="00945636"/>
    <w:rsid w:val="0094572B"/>
    <w:rsid w:val="009504B9"/>
    <w:rsid w:val="00953C28"/>
    <w:rsid w:val="00954930"/>
    <w:rsid w:val="00964F41"/>
    <w:rsid w:val="00971263"/>
    <w:rsid w:val="00972C88"/>
    <w:rsid w:val="00973B9C"/>
    <w:rsid w:val="00977645"/>
    <w:rsid w:val="00980976"/>
    <w:rsid w:val="009824AD"/>
    <w:rsid w:val="0098265B"/>
    <w:rsid w:val="00984D61"/>
    <w:rsid w:val="00985688"/>
    <w:rsid w:val="00985F0D"/>
    <w:rsid w:val="009878FA"/>
    <w:rsid w:val="00987EFF"/>
    <w:rsid w:val="00990B0D"/>
    <w:rsid w:val="00990BE3"/>
    <w:rsid w:val="00995C22"/>
    <w:rsid w:val="00996216"/>
    <w:rsid w:val="00996433"/>
    <w:rsid w:val="009A2068"/>
    <w:rsid w:val="009A3CF6"/>
    <w:rsid w:val="009A51F3"/>
    <w:rsid w:val="009A6D7C"/>
    <w:rsid w:val="009B1278"/>
    <w:rsid w:val="009B2D75"/>
    <w:rsid w:val="009B7465"/>
    <w:rsid w:val="009B7648"/>
    <w:rsid w:val="009C4F3F"/>
    <w:rsid w:val="009D1AA9"/>
    <w:rsid w:val="009D24A4"/>
    <w:rsid w:val="009D4251"/>
    <w:rsid w:val="009D4537"/>
    <w:rsid w:val="009D7DC5"/>
    <w:rsid w:val="009E4E18"/>
    <w:rsid w:val="009E523F"/>
    <w:rsid w:val="009E668B"/>
    <w:rsid w:val="009F19AF"/>
    <w:rsid w:val="009F3BD7"/>
    <w:rsid w:val="009F3D60"/>
    <w:rsid w:val="009F712B"/>
    <w:rsid w:val="00A002C2"/>
    <w:rsid w:val="00A0064C"/>
    <w:rsid w:val="00A03986"/>
    <w:rsid w:val="00A10ACA"/>
    <w:rsid w:val="00A124D9"/>
    <w:rsid w:val="00A14FA6"/>
    <w:rsid w:val="00A2256C"/>
    <w:rsid w:val="00A2355D"/>
    <w:rsid w:val="00A253CB"/>
    <w:rsid w:val="00A25616"/>
    <w:rsid w:val="00A3264F"/>
    <w:rsid w:val="00A36B88"/>
    <w:rsid w:val="00A42D69"/>
    <w:rsid w:val="00A43DCB"/>
    <w:rsid w:val="00A43FAB"/>
    <w:rsid w:val="00A44153"/>
    <w:rsid w:val="00A50662"/>
    <w:rsid w:val="00A50B48"/>
    <w:rsid w:val="00A533EE"/>
    <w:rsid w:val="00A5476B"/>
    <w:rsid w:val="00A55D3F"/>
    <w:rsid w:val="00A56E7C"/>
    <w:rsid w:val="00A57412"/>
    <w:rsid w:val="00A57570"/>
    <w:rsid w:val="00A644F8"/>
    <w:rsid w:val="00A72E8D"/>
    <w:rsid w:val="00A77526"/>
    <w:rsid w:val="00A7755C"/>
    <w:rsid w:val="00A8087B"/>
    <w:rsid w:val="00A84413"/>
    <w:rsid w:val="00A90907"/>
    <w:rsid w:val="00A90A71"/>
    <w:rsid w:val="00A91B1E"/>
    <w:rsid w:val="00A93EC4"/>
    <w:rsid w:val="00A9476B"/>
    <w:rsid w:val="00A94821"/>
    <w:rsid w:val="00A95430"/>
    <w:rsid w:val="00A955F7"/>
    <w:rsid w:val="00A96170"/>
    <w:rsid w:val="00A9701F"/>
    <w:rsid w:val="00A977C2"/>
    <w:rsid w:val="00AA2E85"/>
    <w:rsid w:val="00AA5B25"/>
    <w:rsid w:val="00AA6BA8"/>
    <w:rsid w:val="00AB09CF"/>
    <w:rsid w:val="00AB10DF"/>
    <w:rsid w:val="00AB2814"/>
    <w:rsid w:val="00AB2BA2"/>
    <w:rsid w:val="00AB5803"/>
    <w:rsid w:val="00AC0524"/>
    <w:rsid w:val="00AC15CD"/>
    <w:rsid w:val="00AC22BD"/>
    <w:rsid w:val="00AC27BE"/>
    <w:rsid w:val="00AC4581"/>
    <w:rsid w:val="00AC49AD"/>
    <w:rsid w:val="00AC5888"/>
    <w:rsid w:val="00AC5E0D"/>
    <w:rsid w:val="00AD2D2E"/>
    <w:rsid w:val="00AD5086"/>
    <w:rsid w:val="00AD5A77"/>
    <w:rsid w:val="00AD5AA1"/>
    <w:rsid w:val="00AD7B34"/>
    <w:rsid w:val="00AE07EF"/>
    <w:rsid w:val="00AE2D28"/>
    <w:rsid w:val="00AE725D"/>
    <w:rsid w:val="00AE72AA"/>
    <w:rsid w:val="00AE77C4"/>
    <w:rsid w:val="00AF197A"/>
    <w:rsid w:val="00AF3674"/>
    <w:rsid w:val="00AF3699"/>
    <w:rsid w:val="00AF43DC"/>
    <w:rsid w:val="00B00979"/>
    <w:rsid w:val="00B01081"/>
    <w:rsid w:val="00B014CE"/>
    <w:rsid w:val="00B029B2"/>
    <w:rsid w:val="00B03DB9"/>
    <w:rsid w:val="00B0478A"/>
    <w:rsid w:val="00B04E49"/>
    <w:rsid w:val="00B04F05"/>
    <w:rsid w:val="00B06640"/>
    <w:rsid w:val="00B11562"/>
    <w:rsid w:val="00B17674"/>
    <w:rsid w:val="00B205C3"/>
    <w:rsid w:val="00B20BEC"/>
    <w:rsid w:val="00B25840"/>
    <w:rsid w:val="00B33C34"/>
    <w:rsid w:val="00B33D48"/>
    <w:rsid w:val="00B34247"/>
    <w:rsid w:val="00B349AC"/>
    <w:rsid w:val="00B36250"/>
    <w:rsid w:val="00B4073B"/>
    <w:rsid w:val="00B42EE8"/>
    <w:rsid w:val="00B44116"/>
    <w:rsid w:val="00B4520A"/>
    <w:rsid w:val="00B4712C"/>
    <w:rsid w:val="00B50D2D"/>
    <w:rsid w:val="00B51DE1"/>
    <w:rsid w:val="00B521A5"/>
    <w:rsid w:val="00B52F10"/>
    <w:rsid w:val="00B54975"/>
    <w:rsid w:val="00B61112"/>
    <w:rsid w:val="00B6252C"/>
    <w:rsid w:val="00B641A1"/>
    <w:rsid w:val="00B6594B"/>
    <w:rsid w:val="00B75DCB"/>
    <w:rsid w:val="00B762AA"/>
    <w:rsid w:val="00B77539"/>
    <w:rsid w:val="00B82761"/>
    <w:rsid w:val="00B82881"/>
    <w:rsid w:val="00B86041"/>
    <w:rsid w:val="00B93787"/>
    <w:rsid w:val="00B952F2"/>
    <w:rsid w:val="00B96FF9"/>
    <w:rsid w:val="00B97243"/>
    <w:rsid w:val="00BA5AF2"/>
    <w:rsid w:val="00BA71E2"/>
    <w:rsid w:val="00BB78D8"/>
    <w:rsid w:val="00BB7E47"/>
    <w:rsid w:val="00BC04A2"/>
    <w:rsid w:val="00BC0FF3"/>
    <w:rsid w:val="00BC2F69"/>
    <w:rsid w:val="00BC4092"/>
    <w:rsid w:val="00BC4DDE"/>
    <w:rsid w:val="00BC5A7C"/>
    <w:rsid w:val="00BC6C66"/>
    <w:rsid w:val="00BD0A64"/>
    <w:rsid w:val="00BD25EE"/>
    <w:rsid w:val="00BD2FFB"/>
    <w:rsid w:val="00BD53AB"/>
    <w:rsid w:val="00BD5649"/>
    <w:rsid w:val="00BE1CC9"/>
    <w:rsid w:val="00BE35FD"/>
    <w:rsid w:val="00BE38B3"/>
    <w:rsid w:val="00BE50D2"/>
    <w:rsid w:val="00BE5CD0"/>
    <w:rsid w:val="00BE609A"/>
    <w:rsid w:val="00BF03D1"/>
    <w:rsid w:val="00BF11A4"/>
    <w:rsid w:val="00BF2233"/>
    <w:rsid w:val="00BF3132"/>
    <w:rsid w:val="00BF5368"/>
    <w:rsid w:val="00BF5B84"/>
    <w:rsid w:val="00C0066C"/>
    <w:rsid w:val="00C021F5"/>
    <w:rsid w:val="00C05885"/>
    <w:rsid w:val="00C11B4C"/>
    <w:rsid w:val="00C120BE"/>
    <w:rsid w:val="00C14C42"/>
    <w:rsid w:val="00C21A65"/>
    <w:rsid w:val="00C24D74"/>
    <w:rsid w:val="00C256F7"/>
    <w:rsid w:val="00C26433"/>
    <w:rsid w:val="00C3297A"/>
    <w:rsid w:val="00C33EC9"/>
    <w:rsid w:val="00C34DBA"/>
    <w:rsid w:val="00C35515"/>
    <w:rsid w:val="00C362E6"/>
    <w:rsid w:val="00C36412"/>
    <w:rsid w:val="00C43B38"/>
    <w:rsid w:val="00C4401E"/>
    <w:rsid w:val="00C458ED"/>
    <w:rsid w:val="00C45D2D"/>
    <w:rsid w:val="00C5067F"/>
    <w:rsid w:val="00C50BDA"/>
    <w:rsid w:val="00C54D68"/>
    <w:rsid w:val="00C566AE"/>
    <w:rsid w:val="00C62477"/>
    <w:rsid w:val="00C651B3"/>
    <w:rsid w:val="00C678D8"/>
    <w:rsid w:val="00C70F19"/>
    <w:rsid w:val="00C717B9"/>
    <w:rsid w:val="00C7546F"/>
    <w:rsid w:val="00C86144"/>
    <w:rsid w:val="00C871FA"/>
    <w:rsid w:val="00C908FE"/>
    <w:rsid w:val="00C91DAD"/>
    <w:rsid w:val="00CA13AD"/>
    <w:rsid w:val="00CA1626"/>
    <w:rsid w:val="00CA26A9"/>
    <w:rsid w:val="00CA3391"/>
    <w:rsid w:val="00CA45AF"/>
    <w:rsid w:val="00CB06CC"/>
    <w:rsid w:val="00CB0B4C"/>
    <w:rsid w:val="00CB1B4A"/>
    <w:rsid w:val="00CB50D7"/>
    <w:rsid w:val="00CB6FFD"/>
    <w:rsid w:val="00CB7806"/>
    <w:rsid w:val="00CC4502"/>
    <w:rsid w:val="00CC74C5"/>
    <w:rsid w:val="00CD00AC"/>
    <w:rsid w:val="00CD448C"/>
    <w:rsid w:val="00CE5BA9"/>
    <w:rsid w:val="00CF22C7"/>
    <w:rsid w:val="00CF33A6"/>
    <w:rsid w:val="00CF40EF"/>
    <w:rsid w:val="00D06BB8"/>
    <w:rsid w:val="00D0747F"/>
    <w:rsid w:val="00D10078"/>
    <w:rsid w:val="00D21980"/>
    <w:rsid w:val="00D21BDA"/>
    <w:rsid w:val="00D249D9"/>
    <w:rsid w:val="00D26892"/>
    <w:rsid w:val="00D303AD"/>
    <w:rsid w:val="00D306FA"/>
    <w:rsid w:val="00D326AD"/>
    <w:rsid w:val="00D33793"/>
    <w:rsid w:val="00D341AC"/>
    <w:rsid w:val="00D37179"/>
    <w:rsid w:val="00D441CB"/>
    <w:rsid w:val="00D44F11"/>
    <w:rsid w:val="00D466B3"/>
    <w:rsid w:val="00D503EB"/>
    <w:rsid w:val="00D508F2"/>
    <w:rsid w:val="00D50AE9"/>
    <w:rsid w:val="00D53716"/>
    <w:rsid w:val="00D54586"/>
    <w:rsid w:val="00D554C9"/>
    <w:rsid w:val="00D604B8"/>
    <w:rsid w:val="00D60D5E"/>
    <w:rsid w:val="00D629FA"/>
    <w:rsid w:val="00D64F15"/>
    <w:rsid w:val="00D655E6"/>
    <w:rsid w:val="00D65733"/>
    <w:rsid w:val="00D6733B"/>
    <w:rsid w:val="00D705EB"/>
    <w:rsid w:val="00D70A99"/>
    <w:rsid w:val="00D726E0"/>
    <w:rsid w:val="00D76060"/>
    <w:rsid w:val="00D77E3F"/>
    <w:rsid w:val="00D80702"/>
    <w:rsid w:val="00D82A5D"/>
    <w:rsid w:val="00D82CD4"/>
    <w:rsid w:val="00D82F0A"/>
    <w:rsid w:val="00D82FF1"/>
    <w:rsid w:val="00D83EFC"/>
    <w:rsid w:val="00D84ADA"/>
    <w:rsid w:val="00D86841"/>
    <w:rsid w:val="00D87CCA"/>
    <w:rsid w:val="00D91B1F"/>
    <w:rsid w:val="00DA6E06"/>
    <w:rsid w:val="00DB4177"/>
    <w:rsid w:val="00DB4C29"/>
    <w:rsid w:val="00DB4FA7"/>
    <w:rsid w:val="00DB5400"/>
    <w:rsid w:val="00DB79C3"/>
    <w:rsid w:val="00DB7CA7"/>
    <w:rsid w:val="00DC0EC0"/>
    <w:rsid w:val="00DC444A"/>
    <w:rsid w:val="00DD009D"/>
    <w:rsid w:val="00DD2DFE"/>
    <w:rsid w:val="00DD3542"/>
    <w:rsid w:val="00DD382F"/>
    <w:rsid w:val="00DD644A"/>
    <w:rsid w:val="00DD719F"/>
    <w:rsid w:val="00DD7564"/>
    <w:rsid w:val="00DE0C44"/>
    <w:rsid w:val="00DE0CE6"/>
    <w:rsid w:val="00DE1B0A"/>
    <w:rsid w:val="00DE43DB"/>
    <w:rsid w:val="00DE507E"/>
    <w:rsid w:val="00DE5095"/>
    <w:rsid w:val="00DE564A"/>
    <w:rsid w:val="00DE580D"/>
    <w:rsid w:val="00DF1E7A"/>
    <w:rsid w:val="00DF5571"/>
    <w:rsid w:val="00DF7F86"/>
    <w:rsid w:val="00E0208A"/>
    <w:rsid w:val="00E10C9C"/>
    <w:rsid w:val="00E138FB"/>
    <w:rsid w:val="00E15149"/>
    <w:rsid w:val="00E16450"/>
    <w:rsid w:val="00E23D0F"/>
    <w:rsid w:val="00E26D4F"/>
    <w:rsid w:val="00E272E9"/>
    <w:rsid w:val="00E35126"/>
    <w:rsid w:val="00E36866"/>
    <w:rsid w:val="00E36FD8"/>
    <w:rsid w:val="00E37ED0"/>
    <w:rsid w:val="00E46634"/>
    <w:rsid w:val="00E466EE"/>
    <w:rsid w:val="00E47E4B"/>
    <w:rsid w:val="00E51D0B"/>
    <w:rsid w:val="00E51F76"/>
    <w:rsid w:val="00E5214F"/>
    <w:rsid w:val="00E53F03"/>
    <w:rsid w:val="00E5457C"/>
    <w:rsid w:val="00E55D05"/>
    <w:rsid w:val="00E56B08"/>
    <w:rsid w:val="00E575AE"/>
    <w:rsid w:val="00E57D34"/>
    <w:rsid w:val="00E6094F"/>
    <w:rsid w:val="00E6127B"/>
    <w:rsid w:val="00E61575"/>
    <w:rsid w:val="00E63030"/>
    <w:rsid w:val="00E66173"/>
    <w:rsid w:val="00E66F4D"/>
    <w:rsid w:val="00E675C9"/>
    <w:rsid w:val="00E67F5B"/>
    <w:rsid w:val="00E70C9D"/>
    <w:rsid w:val="00E74F80"/>
    <w:rsid w:val="00E81800"/>
    <w:rsid w:val="00E8340F"/>
    <w:rsid w:val="00E838BF"/>
    <w:rsid w:val="00E86755"/>
    <w:rsid w:val="00E8783B"/>
    <w:rsid w:val="00E87B57"/>
    <w:rsid w:val="00E9152E"/>
    <w:rsid w:val="00E9451B"/>
    <w:rsid w:val="00E945F2"/>
    <w:rsid w:val="00E9598A"/>
    <w:rsid w:val="00E969F0"/>
    <w:rsid w:val="00E97F33"/>
    <w:rsid w:val="00EA1433"/>
    <w:rsid w:val="00EA2F01"/>
    <w:rsid w:val="00EA39DB"/>
    <w:rsid w:val="00EA64E8"/>
    <w:rsid w:val="00EA6A0C"/>
    <w:rsid w:val="00EA77E8"/>
    <w:rsid w:val="00EB0165"/>
    <w:rsid w:val="00EB3AEB"/>
    <w:rsid w:val="00EB5CFB"/>
    <w:rsid w:val="00EC090B"/>
    <w:rsid w:val="00EC2A0B"/>
    <w:rsid w:val="00EC4250"/>
    <w:rsid w:val="00EC521C"/>
    <w:rsid w:val="00EC62C7"/>
    <w:rsid w:val="00EC78A2"/>
    <w:rsid w:val="00ED14E3"/>
    <w:rsid w:val="00ED7091"/>
    <w:rsid w:val="00EE5326"/>
    <w:rsid w:val="00EE620B"/>
    <w:rsid w:val="00EE7FEA"/>
    <w:rsid w:val="00EF0697"/>
    <w:rsid w:val="00EF1EC4"/>
    <w:rsid w:val="00EF4CC2"/>
    <w:rsid w:val="00F006A4"/>
    <w:rsid w:val="00F07618"/>
    <w:rsid w:val="00F12653"/>
    <w:rsid w:val="00F14C15"/>
    <w:rsid w:val="00F15514"/>
    <w:rsid w:val="00F165CF"/>
    <w:rsid w:val="00F17AF2"/>
    <w:rsid w:val="00F21BDC"/>
    <w:rsid w:val="00F23279"/>
    <w:rsid w:val="00F26A5E"/>
    <w:rsid w:val="00F27B26"/>
    <w:rsid w:val="00F33940"/>
    <w:rsid w:val="00F40396"/>
    <w:rsid w:val="00F40DD8"/>
    <w:rsid w:val="00F41DE9"/>
    <w:rsid w:val="00F4522B"/>
    <w:rsid w:val="00F525FB"/>
    <w:rsid w:val="00F53490"/>
    <w:rsid w:val="00F5563D"/>
    <w:rsid w:val="00F56AB2"/>
    <w:rsid w:val="00F56E57"/>
    <w:rsid w:val="00F60C8D"/>
    <w:rsid w:val="00F627FD"/>
    <w:rsid w:val="00F6718B"/>
    <w:rsid w:val="00F7355F"/>
    <w:rsid w:val="00F73A98"/>
    <w:rsid w:val="00F754B5"/>
    <w:rsid w:val="00F804ED"/>
    <w:rsid w:val="00F91B6D"/>
    <w:rsid w:val="00F9247A"/>
    <w:rsid w:val="00F94943"/>
    <w:rsid w:val="00F94E7D"/>
    <w:rsid w:val="00FA0970"/>
    <w:rsid w:val="00FA19BD"/>
    <w:rsid w:val="00FA3D21"/>
    <w:rsid w:val="00FA4C44"/>
    <w:rsid w:val="00FA57C1"/>
    <w:rsid w:val="00FB6BC8"/>
    <w:rsid w:val="00FB7A8E"/>
    <w:rsid w:val="00FB7CDF"/>
    <w:rsid w:val="00FC0EB1"/>
    <w:rsid w:val="00FC16C7"/>
    <w:rsid w:val="00FC3176"/>
    <w:rsid w:val="00FC48C4"/>
    <w:rsid w:val="00FD0253"/>
    <w:rsid w:val="00FD16D6"/>
    <w:rsid w:val="00FD30FB"/>
    <w:rsid w:val="00FD414B"/>
    <w:rsid w:val="00FD6EAF"/>
    <w:rsid w:val="00FE258E"/>
    <w:rsid w:val="00FE3FB0"/>
    <w:rsid w:val="00FE6620"/>
    <w:rsid w:val="00FE67FE"/>
    <w:rsid w:val="00FF52DF"/>
    <w:rsid w:val="00FF5A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81D1D"/>
  <w15:docId w15:val="{8ECEC5C2-D3AC-4CC8-AA15-7EE608B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Arial"/>
        <w:color w:val="000000" w:themeColor="text1"/>
        <w:sz w:val="22"/>
        <w:szCs w:val="22"/>
        <w:lang w:val="fr-CA"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àD_Normal"/>
    <w:qFormat/>
    <w:rsid w:val="00B00979"/>
    <w:pPr>
      <w:suppressAutoHyphens/>
      <w:spacing w:before="180" w:after="180"/>
      <w:jc w:val="left"/>
      <w:textboxTightWrap w:val="allLines"/>
    </w:pPr>
  </w:style>
  <w:style w:type="paragraph" w:styleId="Titre1">
    <w:name w:val="heading 1"/>
    <w:aliases w:val="Z_00"/>
    <w:next w:val="Normal"/>
    <w:link w:val="Titre1Car"/>
    <w:qFormat/>
    <w:rsid w:val="00A3264F"/>
    <w:pPr>
      <w:pageBreakBefore/>
      <w:widowControl w:val="0"/>
      <w:suppressAutoHyphens/>
      <w:spacing w:after="120" w:line="216" w:lineRule="auto"/>
      <w:jc w:val="left"/>
      <w:outlineLvl w:val="0"/>
    </w:pPr>
    <w:rPr>
      <w:rFonts w:eastAsia="Times New Roman" w:cs="Times New Roman"/>
      <w:b/>
      <w:bCs/>
      <w:color w:val="3E7E95"/>
      <w:sz w:val="44"/>
      <w:szCs w:val="32"/>
    </w:rPr>
  </w:style>
  <w:style w:type="paragraph" w:styleId="Titre2">
    <w:name w:val="heading 2"/>
    <w:aliases w:val="Z_01"/>
    <w:basedOn w:val="Normal"/>
    <w:next w:val="Normal"/>
    <w:link w:val="Titre2Car"/>
    <w:unhideWhenUsed/>
    <w:qFormat/>
    <w:rsid w:val="00A3264F"/>
    <w:pPr>
      <w:spacing w:before="360" w:line="360" w:lineRule="exact"/>
      <w:outlineLvl w:val="1"/>
    </w:pPr>
    <w:rPr>
      <w:b/>
      <w:noProof/>
      <w:color w:val="7A8E95"/>
      <w:sz w:val="36"/>
      <w:lang w:eastAsia="fr-CA"/>
    </w:rPr>
  </w:style>
  <w:style w:type="paragraph" w:styleId="Titre3">
    <w:name w:val="heading 3"/>
    <w:aliases w:val="Z_02"/>
    <w:basedOn w:val="Normal"/>
    <w:next w:val="Normal"/>
    <w:link w:val="Titre3Car"/>
    <w:unhideWhenUsed/>
    <w:qFormat/>
    <w:rsid w:val="00BC6C66"/>
    <w:pPr>
      <w:keepNext/>
      <w:keepLines/>
      <w:spacing w:before="360" w:line="192" w:lineRule="auto"/>
      <w:outlineLvl w:val="2"/>
    </w:pPr>
    <w:rPr>
      <w:rFonts w:ascii="Garamond Premr Pro Smbd" w:eastAsiaTheme="majorEastAsia" w:hAnsi="Garamond Premr Pro Smbd" w:cstheme="majorBidi"/>
      <w:color w:val="262626" w:themeColor="text1" w:themeTint="D9"/>
      <w:sz w:val="28"/>
      <w:szCs w:val="24"/>
    </w:rPr>
  </w:style>
  <w:style w:type="paragraph" w:styleId="Titre4">
    <w:name w:val="heading 4"/>
    <w:aliases w:val="Z_03"/>
    <w:basedOn w:val="Normal"/>
    <w:next w:val="Normal"/>
    <w:link w:val="Titre4Car"/>
    <w:unhideWhenUsed/>
    <w:qFormat/>
    <w:rsid w:val="00BC6C66"/>
    <w:pPr>
      <w:spacing w:before="240" w:after="120" w:line="192" w:lineRule="auto"/>
      <w:outlineLvl w:val="3"/>
    </w:pPr>
    <w:rPr>
      <w:b/>
      <w:color w:val="595959" w:themeColor="text1" w:themeTint="A6"/>
      <w:sz w:val="24"/>
    </w:rPr>
  </w:style>
  <w:style w:type="paragraph" w:styleId="Titre5">
    <w:name w:val="heading 5"/>
    <w:aliases w:val="CàD_Crédits"/>
    <w:basedOn w:val="Normal"/>
    <w:next w:val="Normal"/>
    <w:link w:val="Titre5Car"/>
    <w:unhideWhenUsed/>
    <w:qFormat/>
    <w:rsid w:val="000A5E1B"/>
    <w:pPr>
      <w:keepNext/>
      <w:keepLines/>
      <w:spacing w:before="480" w:after="0" w:line="240" w:lineRule="auto"/>
      <w:outlineLvl w:val="4"/>
    </w:pPr>
    <w:rPr>
      <w:rFonts w:ascii="Verdana" w:eastAsiaTheme="majorEastAsia" w:hAnsi="Verdana" w:cstheme="majorBidi"/>
      <w:color w:val="595959" w:themeColor="text1" w:themeTint="A6"/>
      <w:sz w:val="16"/>
    </w:rPr>
  </w:style>
  <w:style w:type="paragraph" w:styleId="Titre6">
    <w:name w:val="heading 6"/>
    <w:basedOn w:val="Normal"/>
    <w:next w:val="Normal"/>
    <w:link w:val="Titre6Car"/>
    <w:unhideWhenUsed/>
    <w:qFormat/>
    <w:rsid w:val="00A91B1E"/>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aliases w:val="CàD_Titre du cours"/>
    <w:basedOn w:val="Normal"/>
    <w:next w:val="Normal"/>
    <w:link w:val="Titre7Car"/>
    <w:unhideWhenUsed/>
    <w:qFormat/>
    <w:rsid w:val="00C256F7"/>
    <w:pPr>
      <w:keepNext/>
      <w:keepLines/>
      <w:spacing w:before="2520" w:after="0"/>
      <w:ind w:left="288"/>
      <w:outlineLvl w:val="6"/>
    </w:pPr>
    <w:rPr>
      <w:rFonts w:eastAsiaTheme="majorEastAsia" w:cstheme="majorBidi"/>
      <w:iCs/>
      <w:smallCaps/>
      <w:color w:val="3E7E95"/>
      <w:spacing w:val="4"/>
      <w:sz w:val="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Titredelencadrdepage">
    <w:name w:val="CàD_Titre de l’encadré de page"/>
    <w:basedOn w:val="Titre2"/>
    <w:link w:val="CDTitredelencadrdepageCar"/>
    <w:qFormat/>
    <w:rsid w:val="00F60C8D"/>
    <w:pPr>
      <w:outlineLvl w:val="9"/>
    </w:pPr>
    <w:rPr>
      <w:rFonts w:eastAsia="Calibri"/>
      <w:color w:val="3E7E95"/>
      <w:kern w:val="24"/>
      <w:sz w:val="24"/>
      <w:szCs w:val="20"/>
    </w:rPr>
  </w:style>
  <w:style w:type="paragraph" w:styleId="Textedebulles">
    <w:name w:val="Balloon Text"/>
    <w:basedOn w:val="Normal"/>
    <w:link w:val="TextedebullesCar"/>
    <w:uiPriority w:val="99"/>
    <w:semiHidden/>
    <w:unhideWhenUsed/>
    <w:rsid w:val="00B17674"/>
    <w:pPr>
      <w:spacing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B17674"/>
    <w:rPr>
      <w:rFonts w:ascii="Segoe UI" w:hAnsi="Segoe UI" w:cs="Segoe UI"/>
      <w:sz w:val="18"/>
      <w:szCs w:val="18"/>
    </w:rPr>
  </w:style>
  <w:style w:type="character" w:customStyle="1" w:styleId="CDTitredelencadrdepageCar">
    <w:name w:val="CàD_Titre de l’encadré de page Car"/>
    <w:basedOn w:val="Titre2Car"/>
    <w:link w:val="CDTitredelencadrdepage"/>
    <w:rsid w:val="00F60C8D"/>
    <w:rPr>
      <w:rFonts w:eastAsia="Calibri"/>
      <w:b/>
      <w:noProof/>
      <w:color w:val="3E7E95"/>
      <w:kern w:val="24"/>
      <w:sz w:val="24"/>
      <w:szCs w:val="20"/>
      <w:lang w:eastAsia="fr-CA"/>
    </w:rPr>
  </w:style>
  <w:style w:type="character" w:customStyle="1" w:styleId="Titre1Car">
    <w:name w:val="Titre 1 Car"/>
    <w:aliases w:val="Z_00 Car"/>
    <w:basedOn w:val="Policepardfaut"/>
    <w:link w:val="Titre1"/>
    <w:rsid w:val="00A3264F"/>
    <w:rPr>
      <w:rFonts w:eastAsia="Times New Roman" w:cs="Times New Roman"/>
      <w:b/>
      <w:bCs/>
      <w:color w:val="3E7E95"/>
      <w:sz w:val="44"/>
      <w:szCs w:val="32"/>
    </w:rPr>
  </w:style>
  <w:style w:type="character" w:customStyle="1" w:styleId="Titre2Car">
    <w:name w:val="Titre 2 Car"/>
    <w:aliases w:val="Z_01 Car"/>
    <w:basedOn w:val="Policepardfaut"/>
    <w:link w:val="Titre2"/>
    <w:rsid w:val="00A3264F"/>
    <w:rPr>
      <w:b/>
      <w:noProof/>
      <w:color w:val="7A8E95"/>
      <w:sz w:val="36"/>
      <w:lang w:eastAsia="fr-CA"/>
    </w:rPr>
  </w:style>
  <w:style w:type="paragraph" w:customStyle="1" w:styleId="CDTableauxenttes">
    <w:name w:val="CàD_Tableaux entêtes"/>
    <w:basedOn w:val="Normal"/>
    <w:link w:val="CDTableauxenttesCar"/>
    <w:qFormat/>
    <w:rsid w:val="00F91B6D"/>
    <w:pPr>
      <w:spacing w:before="80" w:after="80"/>
    </w:pPr>
    <w:rPr>
      <w:b/>
      <w:color w:val="3E7E95"/>
    </w:rPr>
  </w:style>
  <w:style w:type="table" w:customStyle="1" w:styleId="Grilledetableauclaire1">
    <w:name w:val="Grille de tableau claire1"/>
    <w:basedOn w:val="TableauNormal"/>
    <w:uiPriority w:val="40"/>
    <w:rsid w:val="001757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aliases w:val="Z_02 Car"/>
    <w:basedOn w:val="Policepardfaut"/>
    <w:link w:val="Titre3"/>
    <w:rsid w:val="00BC6C66"/>
    <w:rPr>
      <w:rFonts w:ascii="Garamond Premr Pro Smbd" w:eastAsiaTheme="majorEastAsia" w:hAnsi="Garamond Premr Pro Smbd" w:cstheme="majorBidi"/>
      <w:color w:val="262626" w:themeColor="text1" w:themeTint="D9"/>
      <w:sz w:val="28"/>
      <w:szCs w:val="24"/>
    </w:rPr>
  </w:style>
  <w:style w:type="paragraph" w:customStyle="1" w:styleId="CDTexteEncadrdemargesanslignebleu">
    <w:name w:val="CàD_Texte Encadré de marge sans ligne bleu"/>
    <w:basedOn w:val="CDTexteblancdansunencadrnoir"/>
    <w:link w:val="CDTexteEncadrdemargesanslignebleuCar"/>
    <w:qFormat/>
    <w:rsid w:val="00C33EC9"/>
    <w:pPr>
      <w:pBdr>
        <w:left w:val="single" w:sz="8" w:space="4" w:color="00B1D1"/>
      </w:pBdr>
    </w:pPr>
    <w:rPr>
      <w:rFonts w:cs="Times New Roman"/>
      <w:color w:val="262626" w:themeColor="text1" w:themeTint="D9"/>
      <w:sz w:val="16"/>
    </w:rPr>
  </w:style>
  <w:style w:type="table" w:styleId="Grilledutableau">
    <w:name w:val="Table Grid"/>
    <w:basedOn w:val="TableauNormal"/>
    <w:uiPriority w:val="39"/>
    <w:rsid w:val="00B0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itreannexe">
    <w:name w:val="CàD_Titre annexe"/>
    <w:basedOn w:val="Normal"/>
    <w:link w:val="CDTitreannexeCar"/>
    <w:rsid w:val="004E5298"/>
    <w:pPr>
      <w:pageBreakBefore/>
      <w:pBdr>
        <w:top w:val="dotted" w:sz="4" w:space="10" w:color="000000" w:themeColor="text1"/>
        <w:bottom w:val="dotted" w:sz="4" w:space="10" w:color="000000" w:themeColor="text1"/>
      </w:pBdr>
      <w:spacing w:before="360" w:after="360"/>
      <w:jc w:val="right"/>
    </w:pPr>
    <w:rPr>
      <w:rFonts w:cs="Times New Roman"/>
      <w:iCs/>
      <w:smallCaps/>
      <w:color w:val="00B1D1"/>
      <w:sz w:val="44"/>
      <w:szCs w:val="20"/>
    </w:rPr>
  </w:style>
  <w:style w:type="paragraph" w:customStyle="1" w:styleId="CDcatgorie">
    <w:name w:val="CàD_catégorie"/>
    <w:basedOn w:val="Normal"/>
    <w:link w:val="CDcatgorieCar"/>
    <w:qFormat/>
    <w:rsid w:val="00BB7E47"/>
    <w:pPr>
      <w:framePr w:wrap="around" w:vAnchor="text" w:hAnchor="text" w:y="1"/>
      <w:widowControl w:val="0"/>
      <w:shd w:val="clear" w:color="auto" w:fill="FFFFFF"/>
      <w:spacing w:before="480" w:after="0" w:line="240" w:lineRule="auto"/>
      <w:ind w:left="709" w:right="284"/>
    </w:pPr>
    <w:rPr>
      <w:rFonts w:ascii="Verdana" w:hAnsi="Verdana"/>
      <w:color w:val="4C4C4C"/>
      <w:kern w:val="24"/>
      <w:sz w:val="16"/>
      <w:lang w:eastAsia="fr-CA"/>
    </w:rPr>
  </w:style>
  <w:style w:type="paragraph" w:customStyle="1" w:styleId="CDNotebaspage">
    <w:name w:val="CàD_Note bas page"/>
    <w:basedOn w:val="Normal"/>
    <w:link w:val="CDNotebaspageCar"/>
    <w:qFormat/>
    <w:rsid w:val="00D508F2"/>
    <w:pPr>
      <w:tabs>
        <w:tab w:val="left" w:pos="284"/>
      </w:tabs>
      <w:spacing w:before="0" w:after="120" w:line="240" w:lineRule="auto"/>
      <w:ind w:left="187" w:hanging="187"/>
    </w:pPr>
    <w:rPr>
      <w:sz w:val="18"/>
      <w:szCs w:val="18"/>
    </w:rPr>
  </w:style>
  <w:style w:type="character" w:customStyle="1" w:styleId="CDcatgorieCar">
    <w:name w:val="CàD_catégorie Car"/>
    <w:basedOn w:val="Policepardfaut"/>
    <w:link w:val="CDcatgorie"/>
    <w:rsid w:val="00BB7E47"/>
    <w:rPr>
      <w:rFonts w:ascii="Verdana" w:hAnsi="Verdana"/>
      <w:color w:val="4C4C4C"/>
      <w:kern w:val="24"/>
      <w:sz w:val="16"/>
      <w:shd w:val="clear" w:color="auto" w:fill="FFFFFF"/>
      <w:lang w:eastAsia="fr-CA"/>
    </w:rPr>
  </w:style>
  <w:style w:type="paragraph" w:customStyle="1" w:styleId="CDListepuce-N1">
    <w:name w:val="CàD_Liste à puce - N 1"/>
    <w:basedOn w:val="CDListepuce-N2"/>
    <w:link w:val="CDListepuce-N1Car"/>
    <w:rsid w:val="008D50C4"/>
    <w:pPr>
      <w:numPr>
        <w:numId w:val="5"/>
      </w:numPr>
    </w:pPr>
    <w:rPr>
      <w:rFonts w:eastAsia="Times New Roman" w:cs="Times New Roman"/>
      <w:szCs w:val="20"/>
    </w:rPr>
  </w:style>
  <w:style w:type="character" w:customStyle="1" w:styleId="CDTableauxenttesCar">
    <w:name w:val="CàD_Tableaux entêtes Car"/>
    <w:basedOn w:val="Policepardfaut"/>
    <w:link w:val="CDTableauxenttes"/>
    <w:rsid w:val="00F91B6D"/>
    <w:rPr>
      <w:b/>
      <w:color w:val="3E7E95"/>
    </w:rPr>
  </w:style>
  <w:style w:type="paragraph" w:customStyle="1" w:styleId="CDlistenumros-N1">
    <w:name w:val="CàD_liste à numéros - N 1"/>
    <w:next w:val="CDcatgorie"/>
    <w:link w:val="CDlistenumros-N1Car"/>
    <w:autoRedefine/>
    <w:qFormat/>
    <w:rsid w:val="003820B8"/>
    <w:pPr>
      <w:numPr>
        <w:numId w:val="1"/>
      </w:numPr>
      <w:tabs>
        <w:tab w:val="left" w:pos="270"/>
      </w:tabs>
      <w:spacing w:after="120" w:line="240" w:lineRule="auto"/>
      <w:ind w:left="284" w:hanging="284"/>
      <w:textboxTightWrap w:val="allLines"/>
    </w:pPr>
    <w:rPr>
      <w:lang w:val="la-Latn"/>
    </w:rPr>
  </w:style>
  <w:style w:type="character" w:customStyle="1" w:styleId="CDlistenumros-N1Car">
    <w:name w:val="CàD_liste à numéros - N 1 Car"/>
    <w:basedOn w:val="Policepardfaut"/>
    <w:link w:val="CDlistenumros-N1"/>
    <w:rsid w:val="003820B8"/>
    <w:rPr>
      <w:lang w:val="la-Latn"/>
    </w:rPr>
  </w:style>
  <w:style w:type="paragraph" w:customStyle="1" w:styleId="CDletrine">
    <w:name w:val="CàD_letrine"/>
    <w:basedOn w:val="Normal"/>
    <w:link w:val="CDletrineCar"/>
    <w:qFormat/>
    <w:rsid w:val="00B04F05"/>
    <w:pPr>
      <w:keepNext/>
      <w:framePr w:w="748" w:wrap="around" w:vAnchor="text" w:hAnchor="text"/>
      <w:spacing w:before="80" w:line="801" w:lineRule="exact"/>
      <w:ind w:right="-84"/>
      <w:textAlignment w:val="baseline"/>
    </w:pPr>
    <w:rPr>
      <w:color w:val="00B1D1"/>
      <w:position w:val="-8"/>
      <w:sz w:val="111"/>
    </w:rPr>
  </w:style>
  <w:style w:type="paragraph" w:customStyle="1" w:styleId="CDEncadrdansletextereprenantunecitationdutexte">
    <w:name w:val="CàD_Encadré dans le texte reprenant une citation du texte"/>
    <w:basedOn w:val="Normal"/>
    <w:link w:val="CDEncadrdansletextereprenantunecitationdutexteCar"/>
    <w:qFormat/>
    <w:rsid w:val="00156869"/>
    <w:pPr>
      <w:pBdr>
        <w:top w:val="single" w:sz="4" w:space="6" w:color="E3E3E3"/>
      </w:pBdr>
      <w:spacing w:before="80" w:after="80" w:line="240" w:lineRule="auto"/>
    </w:pPr>
    <w:rPr>
      <w:rFonts w:eastAsia="Calibri"/>
      <w:i/>
      <w:color w:val="317390"/>
      <w:sz w:val="32"/>
      <w:szCs w:val="28"/>
    </w:rPr>
  </w:style>
  <w:style w:type="character" w:customStyle="1" w:styleId="CDletrineCar">
    <w:name w:val="CàD_letrine Car"/>
    <w:basedOn w:val="Policepardfaut"/>
    <w:link w:val="CDletrine"/>
    <w:rsid w:val="00B04F05"/>
    <w:rPr>
      <w:color w:val="00B1D1"/>
      <w:position w:val="-8"/>
      <w:sz w:val="111"/>
    </w:rPr>
  </w:style>
  <w:style w:type="character" w:customStyle="1" w:styleId="CDTexteEncadrdemargesanslignebleuCar">
    <w:name w:val="CàD_Texte Encadré de marge sans ligne bleu Car"/>
    <w:basedOn w:val="CDTexteblancdansunencadrnoirCar"/>
    <w:link w:val="CDTexteEncadrdemargesanslignebleu"/>
    <w:rsid w:val="00C33EC9"/>
    <w:rPr>
      <w:rFonts w:ascii="Verdana" w:eastAsia="Calibri" w:hAnsi="Verdana" w:cs="Times New Roman"/>
      <w:noProof/>
      <w:color w:val="262626" w:themeColor="text1" w:themeTint="D9"/>
      <w:kern w:val="24"/>
      <w:sz w:val="16"/>
      <w:szCs w:val="20"/>
      <w:lang w:eastAsia="fr-CA"/>
    </w:rPr>
  </w:style>
  <w:style w:type="character" w:customStyle="1" w:styleId="CDEncadrdansletextereprenantunecitationdutexteCar">
    <w:name w:val="CàD_Encadré dans le texte reprenant une citation du texte Car"/>
    <w:link w:val="CDEncadrdansletextereprenantunecitationdutexte"/>
    <w:rsid w:val="00156869"/>
    <w:rPr>
      <w:rFonts w:eastAsia="Calibri"/>
      <w:i/>
      <w:color w:val="317390"/>
      <w:sz w:val="32"/>
      <w:szCs w:val="28"/>
    </w:rPr>
  </w:style>
  <w:style w:type="character" w:customStyle="1" w:styleId="CDNotebaspageCar">
    <w:name w:val="CàD_Note bas page Car"/>
    <w:basedOn w:val="Policepardfaut"/>
    <w:link w:val="CDNotebaspage"/>
    <w:rsid w:val="00D508F2"/>
    <w:rPr>
      <w:sz w:val="18"/>
      <w:szCs w:val="18"/>
    </w:rPr>
  </w:style>
  <w:style w:type="paragraph" w:customStyle="1" w:styleId="CDlistenumro-N2">
    <w:name w:val="CàD_liste à numéro - N 2"/>
    <w:basedOn w:val="CDlistenumros-N1"/>
    <w:link w:val="CDlistenumro-N2Car"/>
    <w:qFormat/>
    <w:rsid w:val="001836D0"/>
    <w:pPr>
      <w:numPr>
        <w:ilvl w:val="1"/>
        <w:numId w:val="2"/>
      </w:numPr>
      <w:tabs>
        <w:tab w:val="clear" w:pos="270"/>
      </w:tabs>
      <w:ind w:left="576" w:hanging="288"/>
    </w:pPr>
    <w:rPr>
      <w:lang w:val="en-CA"/>
    </w:rPr>
  </w:style>
  <w:style w:type="character" w:customStyle="1" w:styleId="CDlistenumro-N2Car">
    <w:name w:val="CàD_liste à numéro - N 2 Car"/>
    <w:basedOn w:val="CDlistenumros-N1Car"/>
    <w:link w:val="CDlistenumro-N2"/>
    <w:rsid w:val="001836D0"/>
    <w:rPr>
      <w:lang w:val="en-CA"/>
    </w:rPr>
  </w:style>
  <w:style w:type="paragraph" w:customStyle="1" w:styleId="CDListenumroniveau3">
    <w:name w:val="CàD_Liste à numéro niveau 3"/>
    <w:basedOn w:val="CDlistenumro-N2"/>
    <w:link w:val="CDListenumroniveau3Car"/>
    <w:qFormat/>
    <w:rsid w:val="00BC04A2"/>
    <w:pPr>
      <w:numPr>
        <w:ilvl w:val="0"/>
        <w:numId w:val="6"/>
      </w:numPr>
    </w:pPr>
  </w:style>
  <w:style w:type="character" w:customStyle="1" w:styleId="CDListenumroniveau3Car">
    <w:name w:val="CàD_Liste à numéro niveau 3 Car"/>
    <w:basedOn w:val="CDlistenumro-N2Car"/>
    <w:link w:val="CDListenumroniveau3"/>
    <w:rsid w:val="00BC04A2"/>
    <w:rPr>
      <w:lang w:val="en-CA"/>
    </w:rPr>
  </w:style>
  <w:style w:type="character" w:styleId="Numrodeligne">
    <w:name w:val="line number"/>
    <w:basedOn w:val="Policepardfaut"/>
    <w:uiPriority w:val="99"/>
    <w:semiHidden/>
    <w:unhideWhenUsed/>
    <w:rsid w:val="001F6BFC"/>
  </w:style>
  <w:style w:type="paragraph" w:customStyle="1" w:styleId="CDListepuce-N2">
    <w:name w:val="CàD_Liste à puce - N 2"/>
    <w:basedOn w:val="Normal"/>
    <w:link w:val="CDListepuce-N2Car"/>
    <w:qFormat/>
    <w:rsid w:val="00156869"/>
    <w:pPr>
      <w:numPr>
        <w:numId w:val="4"/>
      </w:numPr>
      <w:spacing w:before="0" w:after="120" w:line="240" w:lineRule="auto"/>
      <w:ind w:left="460" w:hanging="230"/>
    </w:pPr>
    <w:rPr>
      <w:lang w:val="la-Latn"/>
    </w:rPr>
  </w:style>
  <w:style w:type="table" w:customStyle="1" w:styleId="Tableausimple11">
    <w:name w:val="Tableau simple 11"/>
    <w:basedOn w:val="TableauNormal"/>
    <w:uiPriority w:val="41"/>
    <w:rsid w:val="001757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DListepuce-N2Car">
    <w:name w:val="CàD_Liste à puce - N 2 Car"/>
    <w:basedOn w:val="Policepardfaut"/>
    <w:link w:val="CDListepuce-N2"/>
    <w:rsid w:val="00156869"/>
    <w:rPr>
      <w:lang w:val="la-Latn"/>
    </w:rPr>
  </w:style>
  <w:style w:type="paragraph" w:customStyle="1" w:styleId="CDSparateurnotebaspage">
    <w:name w:val="CàD_Séparateur note bas page"/>
    <w:link w:val="CDSparateurnotebaspageCar"/>
    <w:qFormat/>
    <w:rsid w:val="004C309F"/>
    <w:pPr>
      <w:spacing w:after="240"/>
    </w:pPr>
    <w:rPr>
      <w:rFonts w:ascii="Verdana" w:eastAsia="Calibri" w:hAnsi="Verdana" w:cs="Times New Roman"/>
      <w:noProof/>
      <w:color w:val="BFBFBF" w:themeColor="background1" w:themeShade="BF"/>
      <w:kern w:val="24"/>
      <w:sz w:val="16"/>
      <w:szCs w:val="20"/>
      <w:lang w:eastAsia="fr-CA"/>
    </w:rPr>
  </w:style>
  <w:style w:type="paragraph" w:customStyle="1" w:styleId="CDNotebaspage-NRO">
    <w:name w:val="CàD_Note bas page - NRO"/>
    <w:basedOn w:val="CDNotebaspage"/>
    <w:next w:val="CDNotebaspage"/>
    <w:link w:val="CDNotebaspage-NROCar"/>
    <w:qFormat/>
    <w:rsid w:val="00DE580D"/>
  </w:style>
  <w:style w:type="character" w:customStyle="1" w:styleId="CDSparateurnotebaspageCar">
    <w:name w:val="CàD_Séparateur note bas page Car"/>
    <w:basedOn w:val="CDTexteEncadrdemargesanslignebleuCar"/>
    <w:link w:val="CDSparateurnotebaspage"/>
    <w:rsid w:val="004C309F"/>
    <w:rPr>
      <w:rFonts w:ascii="Verdana" w:eastAsia="Calibri" w:hAnsi="Verdana" w:cs="Times New Roman"/>
      <w:noProof/>
      <w:color w:val="BFBFBF" w:themeColor="background1" w:themeShade="BF"/>
      <w:kern w:val="24"/>
      <w:sz w:val="16"/>
      <w:szCs w:val="20"/>
      <w:lang w:eastAsia="fr-CA"/>
    </w:rPr>
  </w:style>
  <w:style w:type="paragraph" w:customStyle="1" w:styleId="CDnumrodelannexe">
    <w:name w:val="CàD_numéro de l'annexe"/>
    <w:basedOn w:val="CDTitreannexe"/>
    <w:link w:val="CDnumrodelannexeCar"/>
    <w:qFormat/>
    <w:rsid w:val="00151A3E"/>
    <w:rPr>
      <w:color w:val="000000" w:themeColor="text1"/>
    </w:rPr>
  </w:style>
  <w:style w:type="paragraph" w:customStyle="1" w:styleId="CDTitreFiguregras">
    <w:name w:val="CàD_Titre Figure gras"/>
    <w:basedOn w:val="CDTitreFigure"/>
    <w:qFormat/>
    <w:rsid w:val="00E945F2"/>
    <w:rPr>
      <w:b/>
    </w:rPr>
  </w:style>
  <w:style w:type="paragraph" w:customStyle="1" w:styleId="CDSousTitredelannexe">
    <w:name w:val="CàD_SousTitre  de l'annexe"/>
    <w:basedOn w:val="CDTitreannexe"/>
    <w:link w:val="CDSousTitredelannexeCar"/>
    <w:qFormat/>
    <w:rsid w:val="00210536"/>
    <w:pPr>
      <w:pageBreakBefore w:val="0"/>
      <w:pBdr>
        <w:top w:val="none" w:sz="0" w:space="0" w:color="auto"/>
        <w:bottom w:val="none" w:sz="0" w:space="0" w:color="auto"/>
      </w:pBdr>
      <w:spacing w:before="240" w:after="120" w:line="216" w:lineRule="auto"/>
      <w:jc w:val="left"/>
    </w:pPr>
    <w:rPr>
      <w:smallCaps w:val="0"/>
    </w:rPr>
  </w:style>
  <w:style w:type="character" w:customStyle="1" w:styleId="CDTitreannexeCar">
    <w:name w:val="CàD_Titre annexe Car"/>
    <w:basedOn w:val="Policepardfaut"/>
    <w:link w:val="CDTitreannexe"/>
    <w:rsid w:val="004E5298"/>
    <w:rPr>
      <w:rFonts w:cs="Times New Roman"/>
      <w:iCs/>
      <w:smallCaps/>
      <w:color w:val="00B1D1"/>
      <w:sz w:val="44"/>
      <w:szCs w:val="20"/>
    </w:rPr>
  </w:style>
  <w:style w:type="character" w:customStyle="1" w:styleId="CDnumrodelannexeCar">
    <w:name w:val="CàD_numéro de l'annexe Car"/>
    <w:basedOn w:val="CDTitreannexeCar"/>
    <w:link w:val="CDnumrodelannexe"/>
    <w:rsid w:val="00151A3E"/>
    <w:rPr>
      <w:rFonts w:cs="Times New Roman"/>
      <w:iCs/>
      <w:smallCaps/>
      <w:color w:val="00B1D1"/>
      <w:sz w:val="44"/>
      <w:szCs w:val="20"/>
    </w:rPr>
  </w:style>
  <w:style w:type="character" w:customStyle="1" w:styleId="CDSousTitredelannexeCar">
    <w:name w:val="CàD_SousTitre  de l'annexe Car"/>
    <w:basedOn w:val="CDTitreannexeCar"/>
    <w:link w:val="CDSousTitredelannexe"/>
    <w:rsid w:val="00210536"/>
    <w:rPr>
      <w:rFonts w:cs="Times New Roman"/>
      <w:iCs/>
      <w:smallCaps w:val="0"/>
      <w:color w:val="00B1D1"/>
      <w:sz w:val="44"/>
      <w:szCs w:val="20"/>
    </w:rPr>
  </w:style>
  <w:style w:type="paragraph" w:customStyle="1" w:styleId="CDLgendedephotoencadrgris">
    <w:name w:val="CàD_Légende de photo _ encadré gris"/>
    <w:basedOn w:val="CDTexteblancdansunencadrnoir"/>
    <w:link w:val="CDLgendedephotoencadrgrisCar"/>
    <w:qFormat/>
    <w:rsid w:val="00F26A5E"/>
    <w:rPr>
      <w:rFonts w:cs="Times New Roman"/>
    </w:rPr>
  </w:style>
  <w:style w:type="character" w:customStyle="1" w:styleId="Titre4Car">
    <w:name w:val="Titre 4 Car"/>
    <w:aliases w:val="Z_03 Car"/>
    <w:basedOn w:val="Policepardfaut"/>
    <w:link w:val="Titre4"/>
    <w:rsid w:val="00BC6C66"/>
    <w:rPr>
      <w:b/>
      <w:color w:val="595959" w:themeColor="text1" w:themeTint="A6"/>
      <w:sz w:val="24"/>
    </w:rPr>
  </w:style>
  <w:style w:type="numbering" w:customStyle="1" w:styleId="CDListepuce">
    <w:name w:val="CàD_Liste à puce"/>
    <w:basedOn w:val="Aucuneliste"/>
    <w:rsid w:val="00215FA4"/>
    <w:pPr>
      <w:numPr>
        <w:numId w:val="3"/>
      </w:numPr>
    </w:pPr>
  </w:style>
  <w:style w:type="character" w:customStyle="1" w:styleId="CDListepuce-N1Car">
    <w:name w:val="CàD_Liste à puce - N 1 Car"/>
    <w:basedOn w:val="Policepardfaut"/>
    <w:link w:val="CDListepuce-N1"/>
    <w:rsid w:val="008D50C4"/>
    <w:rPr>
      <w:rFonts w:eastAsia="Times New Roman" w:cs="Times New Roman"/>
      <w:szCs w:val="20"/>
      <w:lang w:val="la-Latn"/>
    </w:rPr>
  </w:style>
  <w:style w:type="paragraph" w:styleId="Notedebasdepage">
    <w:name w:val="footnote text"/>
    <w:basedOn w:val="Normal"/>
    <w:link w:val="NotedebasdepageCar"/>
    <w:uiPriority w:val="99"/>
    <w:semiHidden/>
    <w:unhideWhenUsed/>
    <w:rsid w:val="000D270B"/>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270B"/>
    <w:rPr>
      <w:sz w:val="20"/>
      <w:szCs w:val="20"/>
    </w:rPr>
  </w:style>
  <w:style w:type="character" w:customStyle="1" w:styleId="CDNotebaspage-NROCar">
    <w:name w:val="CàD_Note bas page - NRO Car"/>
    <w:basedOn w:val="CDNotebaspageCar"/>
    <w:link w:val="CDNotebaspage-NRO"/>
    <w:rsid w:val="00DE580D"/>
    <w:rPr>
      <w:sz w:val="18"/>
      <w:szCs w:val="18"/>
    </w:rPr>
  </w:style>
  <w:style w:type="paragraph" w:customStyle="1" w:styleId="CDnumrodepage">
    <w:name w:val="CàD_numéro de page"/>
    <w:basedOn w:val="Normal"/>
    <w:link w:val="CDnumrodepageCar"/>
    <w:qFormat/>
    <w:rsid w:val="00CA45AF"/>
    <w:pPr>
      <w:spacing w:line="160" w:lineRule="exact"/>
    </w:pPr>
    <w:rPr>
      <w:rFonts w:ascii="Verdana" w:hAnsi="Verdana"/>
      <w:b/>
      <w:bCs/>
      <w:color w:val="000000"/>
      <w:sz w:val="16"/>
      <w:szCs w:val="16"/>
    </w:rPr>
  </w:style>
  <w:style w:type="table" w:customStyle="1" w:styleId="Tableausimple31">
    <w:name w:val="Tableau simple 31"/>
    <w:basedOn w:val="TableauNormal"/>
    <w:uiPriority w:val="43"/>
    <w:rsid w:val="001757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DnumrodepageCar">
    <w:name w:val="CàD_numéro de page Car"/>
    <w:basedOn w:val="Policepardfaut"/>
    <w:link w:val="CDnumrodepage"/>
    <w:rsid w:val="00CA45AF"/>
    <w:rPr>
      <w:rFonts w:ascii="Verdana" w:hAnsi="Verdana"/>
      <w:b/>
      <w:bCs/>
      <w:color w:val="000000"/>
      <w:sz w:val="16"/>
      <w:szCs w:val="16"/>
    </w:rPr>
  </w:style>
  <w:style w:type="paragraph" w:customStyle="1" w:styleId="CDcopyrightsource">
    <w:name w:val="CàD_copyright_source"/>
    <w:basedOn w:val="Normal"/>
    <w:link w:val="CDcopyrightsourceCar"/>
    <w:qFormat/>
    <w:rsid w:val="00EC090B"/>
    <w:pPr>
      <w:spacing w:before="80" w:after="0" w:line="220" w:lineRule="exact"/>
    </w:pPr>
    <w:rPr>
      <w:rFonts w:ascii="Verdana" w:hAnsi="Verdana"/>
      <w:sz w:val="14"/>
      <w:szCs w:val="20"/>
    </w:rPr>
  </w:style>
  <w:style w:type="paragraph" w:customStyle="1" w:styleId="CDTitredelencadrgris">
    <w:name w:val="CàD_Titre de l'encadré gris"/>
    <w:basedOn w:val="Normal"/>
    <w:link w:val="CDTitredelencadrgrisCar"/>
    <w:qFormat/>
    <w:rsid w:val="00CC74C5"/>
    <w:pPr>
      <w:spacing w:before="0" w:after="120"/>
      <w:ind w:left="36"/>
    </w:pPr>
    <w:rPr>
      <w:b/>
      <w:color w:val="3E7E95"/>
    </w:rPr>
  </w:style>
  <w:style w:type="paragraph" w:customStyle="1" w:styleId="CDTextetableau">
    <w:name w:val="CàD_Texte tableau"/>
    <w:basedOn w:val="Normal"/>
    <w:qFormat/>
    <w:rsid w:val="00B93787"/>
    <w:pPr>
      <w:spacing w:before="80" w:after="80"/>
    </w:pPr>
  </w:style>
  <w:style w:type="character" w:customStyle="1" w:styleId="CDTitredelencadrgrisCar">
    <w:name w:val="CàD_Titre de l'encadré gris Car"/>
    <w:basedOn w:val="Policepardfaut"/>
    <w:link w:val="CDTitredelencadrgris"/>
    <w:rsid w:val="00CC74C5"/>
    <w:rPr>
      <w:b/>
      <w:color w:val="3E7E95"/>
    </w:rPr>
  </w:style>
  <w:style w:type="paragraph" w:customStyle="1" w:styleId="CDTexteblancdansunencadrnoir">
    <w:name w:val="CàD_Texte blanc dans un encadré noir"/>
    <w:basedOn w:val="Normal"/>
    <w:link w:val="CDTexteblancdansunencadrnoirCar"/>
    <w:qFormat/>
    <w:rsid w:val="00AC4581"/>
    <w:pPr>
      <w:keepNext/>
      <w:keepLines/>
      <w:spacing w:line="220" w:lineRule="exact"/>
      <w:outlineLvl w:val="1"/>
    </w:pPr>
    <w:rPr>
      <w:rFonts w:ascii="Verdana" w:eastAsia="Calibri" w:hAnsi="Verdana"/>
      <w:noProof/>
      <w:color w:val="FFFFFF"/>
      <w:kern w:val="24"/>
      <w:sz w:val="18"/>
      <w:szCs w:val="20"/>
      <w:lang w:eastAsia="fr-CA"/>
    </w:rPr>
  </w:style>
  <w:style w:type="paragraph" w:customStyle="1" w:styleId="CDTexteencadrgris">
    <w:name w:val="CàD_Texte encadré gris"/>
    <w:basedOn w:val="Normal"/>
    <w:link w:val="CDTexteencadrgrisCar"/>
    <w:qFormat/>
    <w:rsid w:val="00A55D3F"/>
    <w:pPr>
      <w:keepLines/>
      <w:pBdr>
        <w:left w:val="single" w:sz="8" w:space="4" w:color="00B1D1"/>
      </w:pBdr>
      <w:spacing w:line="230" w:lineRule="exact"/>
      <w:outlineLvl w:val="1"/>
    </w:pPr>
    <w:rPr>
      <w:rFonts w:ascii="Verdana" w:eastAsia="Calibri" w:hAnsi="Verdana" w:cstheme="minorBidi"/>
      <w:noProof/>
      <w:color w:val="auto"/>
      <w:kern w:val="24"/>
      <w:sz w:val="20"/>
      <w:szCs w:val="20"/>
      <w:lang w:eastAsia="fr-CA"/>
    </w:rPr>
  </w:style>
  <w:style w:type="table" w:styleId="Tableausimple1">
    <w:name w:val="Table Simple 1"/>
    <w:basedOn w:val="TableauNormal"/>
    <w:uiPriority w:val="99"/>
    <w:semiHidden/>
    <w:unhideWhenUsed/>
    <w:rsid w:val="00A977C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DTexteblancdansunencadrnoirCar">
    <w:name w:val="CàD_Texte blanc dans un encadré noir Car"/>
    <w:basedOn w:val="Policepardfaut"/>
    <w:link w:val="CDTexteblancdansunencadrnoir"/>
    <w:rsid w:val="00AC4581"/>
    <w:rPr>
      <w:rFonts w:ascii="Verdana" w:eastAsia="Calibri" w:hAnsi="Verdana"/>
      <w:noProof/>
      <w:color w:val="FFFFFF"/>
      <w:kern w:val="24"/>
      <w:sz w:val="18"/>
      <w:szCs w:val="20"/>
      <w:lang w:eastAsia="fr-CA"/>
    </w:rPr>
  </w:style>
  <w:style w:type="character" w:customStyle="1" w:styleId="CDTexteencadrgrisCar">
    <w:name w:val="CàD_Texte encadré gris Car"/>
    <w:basedOn w:val="Policepardfaut"/>
    <w:link w:val="CDTexteencadrgris"/>
    <w:rsid w:val="00A55D3F"/>
    <w:rPr>
      <w:rFonts w:ascii="Verdana" w:eastAsia="Calibri" w:hAnsi="Verdana" w:cstheme="minorBidi"/>
      <w:noProof/>
      <w:color w:val="auto"/>
      <w:kern w:val="24"/>
      <w:sz w:val="20"/>
      <w:szCs w:val="20"/>
      <w:lang w:eastAsia="fr-CA"/>
    </w:rPr>
  </w:style>
  <w:style w:type="paragraph" w:customStyle="1" w:styleId="CDAuteurdelencadrdansletextereprenantunecitation">
    <w:name w:val="CàD_Auteur de l'encadré dans le texte reprenant une citation"/>
    <w:basedOn w:val="Normal"/>
    <w:link w:val="CDAuteurdelencadrdansletextereprenantunecitationCar"/>
    <w:qFormat/>
    <w:rsid w:val="00156869"/>
    <w:pPr>
      <w:pBdr>
        <w:bottom w:val="single" w:sz="4" w:space="6" w:color="E3E3E3"/>
      </w:pBdr>
      <w:spacing w:before="80" w:after="60" w:line="240" w:lineRule="auto"/>
    </w:pPr>
    <w:rPr>
      <w:color w:val="7F7F7F" w:themeColor="text1" w:themeTint="80"/>
      <w:sz w:val="20"/>
      <w:szCs w:val="20"/>
    </w:rPr>
  </w:style>
  <w:style w:type="character" w:customStyle="1" w:styleId="CDLgendedephotoencadrgrisCar">
    <w:name w:val="CàD_Légende de photo _ encadré gris Car"/>
    <w:basedOn w:val="CDTexteblancdansunencadrnoirCar"/>
    <w:link w:val="CDLgendedephotoencadrgris"/>
    <w:rsid w:val="00F26A5E"/>
    <w:rPr>
      <w:rFonts w:ascii="Futura Lt BT" w:eastAsia="Calibri" w:hAnsi="Futura Lt BT" w:cs="Times New Roman"/>
      <w:b w:val="0"/>
      <w:bCs w:val="0"/>
      <w:noProof/>
      <w:color w:val="FFFFFF"/>
      <w:kern w:val="24"/>
      <w:sz w:val="20"/>
      <w:szCs w:val="20"/>
      <w:lang w:eastAsia="fr-CA"/>
    </w:rPr>
  </w:style>
  <w:style w:type="paragraph" w:customStyle="1" w:styleId="CDNomdufichierenpieddepage">
    <w:name w:val="CàD_Nom du fichier en pied de page"/>
    <w:basedOn w:val="Titre1"/>
    <w:link w:val="CDNomdufichierenpieddepageCar"/>
    <w:qFormat/>
    <w:rsid w:val="00CA45AF"/>
    <w:pPr>
      <w:spacing w:line="180" w:lineRule="exact"/>
      <w:jc w:val="right"/>
    </w:pPr>
    <w:rPr>
      <w:rFonts w:ascii="Verdana" w:hAnsi="Verdana"/>
      <w:b w:val="0"/>
      <w:color w:val="A6A6A6" w:themeColor="background1" w:themeShade="A6"/>
      <w:sz w:val="16"/>
      <w:szCs w:val="18"/>
    </w:rPr>
  </w:style>
  <w:style w:type="character" w:customStyle="1" w:styleId="CDNomdufichierenpieddepageCar">
    <w:name w:val="CàD_Nom du fichier en pied de page Car"/>
    <w:basedOn w:val="Titre1Car"/>
    <w:link w:val="CDNomdufichierenpieddepage"/>
    <w:rsid w:val="00CA45AF"/>
    <w:rPr>
      <w:rFonts w:ascii="Verdana" w:eastAsia="Times New Roman" w:hAnsi="Verdana" w:cs="Times New Roman"/>
      <w:b w:val="0"/>
      <w:bCs/>
      <w:color w:val="A6A6A6" w:themeColor="background1" w:themeShade="A6"/>
      <w:sz w:val="16"/>
      <w:szCs w:val="18"/>
    </w:rPr>
  </w:style>
  <w:style w:type="character" w:customStyle="1" w:styleId="CDcopyrightsourceCar">
    <w:name w:val="CàD_copyright_source Car"/>
    <w:basedOn w:val="Policepardfaut"/>
    <w:link w:val="CDcopyrightsource"/>
    <w:rsid w:val="00EC090B"/>
    <w:rPr>
      <w:rFonts w:ascii="Verdana" w:hAnsi="Verdana"/>
      <w:sz w:val="14"/>
      <w:szCs w:val="20"/>
    </w:rPr>
  </w:style>
  <w:style w:type="paragraph" w:customStyle="1" w:styleId="CDTexteEncadrdemarge">
    <w:name w:val="CàD_Texte Encadré de marge"/>
    <w:basedOn w:val="CDTexteblancdansunencadrnoir"/>
    <w:link w:val="CDTexteEncadrdemargeCar"/>
    <w:qFormat/>
    <w:rsid w:val="003F3F5D"/>
    <w:pPr>
      <w:pBdr>
        <w:left w:val="single" w:sz="8" w:space="4" w:color="00B1D1"/>
      </w:pBdr>
    </w:pPr>
    <w:rPr>
      <w:color w:val="000000" w:themeColor="text1"/>
    </w:rPr>
  </w:style>
  <w:style w:type="character" w:styleId="Textedelespacerserv">
    <w:name w:val="Placeholder Text"/>
    <w:basedOn w:val="Policepardfaut"/>
    <w:uiPriority w:val="99"/>
    <w:semiHidden/>
    <w:rsid w:val="00BD0A64"/>
    <w:rPr>
      <w:color w:val="808080"/>
    </w:rPr>
  </w:style>
  <w:style w:type="character" w:customStyle="1" w:styleId="CDTexteEncadrdemargeCar">
    <w:name w:val="CàD_Texte Encadré de marge Car"/>
    <w:basedOn w:val="CDTexteblancdansunencadrnoirCar"/>
    <w:link w:val="CDTexteEncadrdemarge"/>
    <w:rsid w:val="003F3F5D"/>
    <w:rPr>
      <w:rFonts w:ascii="Futura Lt BT" w:eastAsia="Calibri" w:hAnsi="Futura Lt BT" w:cs="Times New Roman"/>
      <w:b w:val="0"/>
      <w:bCs w:val="0"/>
      <w:noProof/>
      <w:color w:val="FFFFFF"/>
      <w:kern w:val="24"/>
      <w:sz w:val="20"/>
      <w:szCs w:val="20"/>
      <w:lang w:eastAsia="fr-CA"/>
    </w:rPr>
  </w:style>
  <w:style w:type="paragraph" w:customStyle="1" w:styleId="CDEncadrdemarge-Texte">
    <w:name w:val="CàD_Encadré de marge - Texte"/>
    <w:link w:val="CDEncadrdemarge-TexteCar"/>
    <w:qFormat/>
    <w:rsid w:val="00CA45AF"/>
    <w:pPr>
      <w:pBdr>
        <w:left w:val="single" w:sz="8" w:space="4" w:color="00B1D1"/>
      </w:pBdr>
      <w:suppressAutoHyphens/>
      <w:spacing w:after="49" w:line="216" w:lineRule="auto"/>
      <w:jc w:val="left"/>
    </w:pPr>
    <w:rPr>
      <w:rFonts w:ascii="Verdana" w:eastAsia="Calibri" w:hAnsi="Verdana" w:cs="Calibri"/>
      <w:sz w:val="18"/>
      <w:szCs w:val="16"/>
    </w:rPr>
  </w:style>
  <w:style w:type="paragraph" w:customStyle="1" w:styleId="CDTitredelencadrdemarge">
    <w:name w:val="CàD_Titre de l'encadré de marge"/>
    <w:basedOn w:val="Normal"/>
    <w:link w:val="CDTitredelencadrdemargeCar"/>
    <w:qFormat/>
    <w:rsid w:val="00CB7806"/>
    <w:pPr>
      <w:keepNext/>
      <w:keepLines/>
      <w:spacing w:after="120" w:line="240" w:lineRule="atLeast"/>
      <w:ind w:right="634"/>
      <w:outlineLvl w:val="1"/>
    </w:pPr>
    <w:rPr>
      <w:rFonts w:eastAsia="Calibri" w:cs="Times New Roman"/>
      <w:b/>
      <w:noProof/>
      <w:color w:val="58595A"/>
      <w:kern w:val="24"/>
      <w:lang w:eastAsia="fr-CA"/>
    </w:rPr>
  </w:style>
  <w:style w:type="character" w:customStyle="1" w:styleId="CDEncadrdemarge-TexteCar">
    <w:name w:val="CàD_Encadré de marge - Texte Car"/>
    <w:basedOn w:val="Policepardfaut"/>
    <w:link w:val="CDEncadrdemarge-Texte"/>
    <w:rsid w:val="00CA45AF"/>
    <w:rPr>
      <w:rFonts w:ascii="Verdana" w:eastAsia="Calibri" w:hAnsi="Verdana" w:cs="Calibri"/>
      <w:sz w:val="18"/>
      <w:szCs w:val="16"/>
    </w:rPr>
  </w:style>
  <w:style w:type="paragraph" w:customStyle="1" w:styleId="CDTitre2delencadrdemarge">
    <w:name w:val="CàD_Titre 2 de l'encadré de marge"/>
    <w:basedOn w:val="Normal"/>
    <w:link w:val="CDTitre2delencadrdemargeCar"/>
    <w:qFormat/>
    <w:rsid w:val="00A44153"/>
    <w:pPr>
      <w:pBdr>
        <w:left w:val="single" w:sz="8" w:space="4" w:color="00B1D1"/>
      </w:pBdr>
      <w:spacing w:line="240" w:lineRule="auto"/>
    </w:pPr>
    <w:rPr>
      <w:rFonts w:ascii="Verdana" w:eastAsia="Times New Roman" w:hAnsi="Verdana"/>
      <w:b/>
      <w:color w:val="00B1D1"/>
      <w:spacing w:val="20"/>
      <w:sz w:val="16"/>
      <w:szCs w:val="16"/>
      <w:lang w:val="fr-FR"/>
    </w:rPr>
  </w:style>
  <w:style w:type="character" w:customStyle="1" w:styleId="CDTitredelencadrdemargeCar">
    <w:name w:val="CàD_Titre de l'encadré de marge Car"/>
    <w:basedOn w:val="Policepardfaut"/>
    <w:link w:val="CDTitredelencadrdemarge"/>
    <w:rsid w:val="00CB7806"/>
    <w:rPr>
      <w:rFonts w:eastAsia="Calibri" w:cs="Times New Roman"/>
      <w:b/>
      <w:noProof/>
      <w:color w:val="58595A"/>
      <w:kern w:val="24"/>
      <w:lang w:eastAsia="fr-CA"/>
    </w:rPr>
  </w:style>
  <w:style w:type="character" w:customStyle="1" w:styleId="CDTitre2delencadrdemargeCar">
    <w:name w:val="CàD_Titre 2 de l'encadré de marge Car"/>
    <w:basedOn w:val="Policepardfaut"/>
    <w:link w:val="CDTitre2delencadrdemarge"/>
    <w:rsid w:val="00A44153"/>
    <w:rPr>
      <w:rFonts w:ascii="Verdana" w:eastAsia="Times New Roman" w:hAnsi="Verdana"/>
      <w:b/>
      <w:color w:val="00B1D1"/>
      <w:spacing w:val="20"/>
      <w:sz w:val="16"/>
      <w:szCs w:val="16"/>
      <w:lang w:val="fr-FR"/>
    </w:rPr>
  </w:style>
  <w:style w:type="paragraph" w:styleId="Commentaire">
    <w:name w:val="annotation text"/>
    <w:basedOn w:val="Normal"/>
    <w:link w:val="CommentaireCar"/>
    <w:uiPriority w:val="99"/>
    <w:unhideWhenUsed/>
    <w:rsid w:val="002D6EA8"/>
    <w:pPr>
      <w:spacing w:line="240" w:lineRule="auto"/>
    </w:pPr>
    <w:rPr>
      <w:sz w:val="20"/>
      <w:szCs w:val="20"/>
    </w:rPr>
  </w:style>
  <w:style w:type="character" w:customStyle="1" w:styleId="CommentaireCar">
    <w:name w:val="Commentaire Car"/>
    <w:basedOn w:val="Policepardfaut"/>
    <w:link w:val="Commentaire"/>
    <w:uiPriority w:val="99"/>
    <w:rsid w:val="002D6EA8"/>
    <w:rPr>
      <w:sz w:val="20"/>
      <w:szCs w:val="20"/>
    </w:rPr>
  </w:style>
  <w:style w:type="paragraph" w:styleId="Objetducommentaire">
    <w:name w:val="annotation subject"/>
    <w:basedOn w:val="Commentaire"/>
    <w:next w:val="Commentaire"/>
    <w:link w:val="ObjetducommentaireCar"/>
    <w:uiPriority w:val="99"/>
    <w:semiHidden/>
    <w:unhideWhenUsed/>
    <w:rsid w:val="002D6EA8"/>
    <w:rPr>
      <w:rFonts w:ascii="Times New Roman" w:eastAsia="Times New Roman" w:hAnsi="Times New Roman" w:cs="Times New Roman"/>
      <w:b/>
      <w:bCs/>
      <w:color w:val="auto"/>
      <w:lang w:eastAsia="fr-FR"/>
    </w:rPr>
  </w:style>
  <w:style w:type="character" w:customStyle="1" w:styleId="ObjetducommentaireCar">
    <w:name w:val="Objet du commentaire Car"/>
    <w:basedOn w:val="CommentaireCar"/>
    <w:link w:val="Objetducommentaire"/>
    <w:uiPriority w:val="99"/>
    <w:semiHidden/>
    <w:rsid w:val="002D6EA8"/>
    <w:rPr>
      <w:rFonts w:ascii="Times New Roman" w:eastAsia="Times New Roman" w:hAnsi="Times New Roman" w:cs="Times New Roman"/>
      <w:b/>
      <w:bCs/>
      <w:color w:val="auto"/>
      <w:sz w:val="20"/>
      <w:szCs w:val="20"/>
      <w:lang w:eastAsia="fr-FR"/>
    </w:rPr>
  </w:style>
  <w:style w:type="character" w:customStyle="1" w:styleId="CDAuteurdelencadrdansletextereprenantunecitationCar">
    <w:name w:val="CàD_Auteur de l'encadré dans le texte reprenant une citation Car"/>
    <w:basedOn w:val="Policepardfaut"/>
    <w:link w:val="CDAuteurdelencadrdansletextereprenantunecitation"/>
    <w:rsid w:val="00156869"/>
    <w:rPr>
      <w:color w:val="7F7F7F" w:themeColor="text1" w:themeTint="80"/>
      <w:sz w:val="20"/>
      <w:szCs w:val="20"/>
    </w:rPr>
  </w:style>
  <w:style w:type="paragraph" w:customStyle="1" w:styleId="CDTitreFigure">
    <w:name w:val="CàD_Titre Figure"/>
    <w:basedOn w:val="Normal"/>
    <w:link w:val="CDTitreFigureCar"/>
    <w:qFormat/>
    <w:rsid w:val="001D7E48"/>
    <w:pPr>
      <w:spacing w:after="0" w:line="240" w:lineRule="auto"/>
    </w:pPr>
    <w:rPr>
      <w:sz w:val="19"/>
      <w:szCs w:val="20"/>
    </w:rPr>
  </w:style>
  <w:style w:type="character" w:customStyle="1" w:styleId="CDTitreFigureCar">
    <w:name w:val="CàD_Titre Figure Car"/>
    <w:basedOn w:val="Policepardfaut"/>
    <w:link w:val="CDTitreFigure"/>
    <w:rsid w:val="001D7E48"/>
    <w:rPr>
      <w:sz w:val="19"/>
      <w:szCs w:val="20"/>
    </w:rPr>
  </w:style>
  <w:style w:type="table" w:customStyle="1" w:styleId="CDTableausobre2">
    <w:name w:val="CD_Tableau sobre 2"/>
    <w:basedOn w:val="TableauNormal"/>
    <w:uiPriority w:val="99"/>
    <w:rsid w:val="00E26D4F"/>
    <w:pPr>
      <w:spacing w:after="0"/>
      <w:jc w:val="left"/>
    </w:pPr>
    <w:tblPr>
      <w:tblStyleRowBandSize w:val="1"/>
      <w:tblBorders>
        <w:top w:val="single" w:sz="4" w:space="0" w:color="DEDEDE"/>
        <w:bottom w:val="single" w:sz="4" w:space="0" w:color="DEDEDE"/>
      </w:tblBorders>
    </w:tblPr>
    <w:tcPr>
      <w:shd w:val="clear" w:color="auto" w:fill="auto"/>
    </w:tcPr>
    <w:tblStylePr w:type="firstRow">
      <w:rPr>
        <w:rFonts w:ascii="Garamond" w:hAnsi="Garamond"/>
        <w:b/>
        <w:color w:val="3E7E95"/>
        <w:sz w:val="24"/>
      </w:rPr>
      <w:tblPr/>
      <w:tcPr>
        <w:tcBorders>
          <w:top w:val="single" w:sz="18" w:space="0" w:color="3E7E95"/>
          <w:left w:val="nil"/>
          <w:bottom w:val="single" w:sz="4" w:space="0" w:color="3E7E95"/>
          <w:right w:val="nil"/>
        </w:tcBorders>
      </w:tcPr>
    </w:tblStylePr>
    <w:tblStylePr w:type="band1Horz">
      <w:rPr>
        <w:rFonts w:ascii="Garamond" w:hAnsi="Garamond"/>
        <w:sz w:val="22"/>
      </w:rPr>
    </w:tblStylePr>
    <w:tblStylePr w:type="band2Horz">
      <w:rPr>
        <w:rFonts w:ascii="Garamond" w:hAnsi="Garamond"/>
        <w:sz w:val="22"/>
      </w:rPr>
      <w:tblPr/>
      <w:tcPr>
        <w:shd w:val="clear" w:color="auto" w:fill="F3F3F3"/>
      </w:tcPr>
    </w:tblStylePr>
  </w:style>
  <w:style w:type="paragraph" w:customStyle="1" w:styleId="CDTitretableaux">
    <w:name w:val="CàD_Titre tableaux"/>
    <w:basedOn w:val="Normal"/>
    <w:link w:val="CDTitretableauxCar"/>
    <w:qFormat/>
    <w:rsid w:val="00B205C3"/>
    <w:pPr>
      <w:suppressAutoHyphens w:val="0"/>
      <w:spacing w:after="160"/>
      <w:textboxTightWrap w:val="none"/>
    </w:pPr>
    <w:rPr>
      <w:b/>
      <w:color w:val="3E7E95"/>
      <w:sz w:val="24"/>
      <w:szCs w:val="24"/>
    </w:rPr>
  </w:style>
  <w:style w:type="paragraph" w:customStyle="1" w:styleId="CDFigure">
    <w:name w:val="CàD_Figure"/>
    <w:basedOn w:val="CDTitreFigure"/>
    <w:rsid w:val="008C273E"/>
    <w:rPr>
      <w:b/>
      <w:bCs/>
      <w:sz w:val="16"/>
    </w:rPr>
  </w:style>
  <w:style w:type="character" w:customStyle="1" w:styleId="CDTitretableauxCar">
    <w:name w:val="CàD_Titre tableaux Car"/>
    <w:basedOn w:val="Policepardfaut"/>
    <w:link w:val="CDTitretableaux"/>
    <w:rsid w:val="00B205C3"/>
    <w:rPr>
      <w:b w:val="0"/>
      <w:noProof/>
      <w:color w:val="3E7E95"/>
      <w:sz w:val="24"/>
      <w:szCs w:val="24"/>
      <w:lang w:eastAsia="fr-CA"/>
    </w:rPr>
  </w:style>
  <w:style w:type="table" w:customStyle="1" w:styleId="TableauGrille1Clair-Accentuation11">
    <w:name w:val="Tableau Grille 1 Clair - Accentuation 11"/>
    <w:basedOn w:val="TableauNormal"/>
    <w:uiPriority w:val="46"/>
    <w:rsid w:val="00927C1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5Fonc-Accentuation51">
    <w:name w:val="Tableau Grille 5 Foncé - Accentuation 51"/>
    <w:basedOn w:val="TableauNormal"/>
    <w:uiPriority w:val="50"/>
    <w:rsid w:val="003C39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hmedutableau">
    <w:name w:val="Table Theme"/>
    <w:basedOn w:val="TableauNormal"/>
    <w:uiPriority w:val="99"/>
    <w:semiHidden/>
    <w:unhideWhenUsed/>
    <w:rsid w:val="00927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lespacerserv0">
    <w:name w:val="Texte de l’espace réservé"/>
    <w:basedOn w:val="Policepardfaut"/>
    <w:uiPriority w:val="99"/>
    <w:semiHidden/>
    <w:rsid w:val="003A432F"/>
    <w:rPr>
      <w:color w:val="808080"/>
    </w:rPr>
  </w:style>
  <w:style w:type="paragraph" w:customStyle="1" w:styleId="CDTextedansunencadrgris">
    <w:name w:val="CàD_Texte dans un encadré gris"/>
    <w:basedOn w:val="CDTexteblancdansunencadrnoir"/>
    <w:link w:val="CDTextedansunencadrgrisCar"/>
    <w:qFormat/>
    <w:rsid w:val="00CC74C5"/>
    <w:pPr>
      <w:keepNext w:val="0"/>
      <w:keepLines w:val="0"/>
      <w:spacing w:after="120"/>
      <w:ind w:left="36"/>
      <w:textboxTightWrap w:val="none"/>
    </w:pPr>
    <w:rPr>
      <w:rFonts w:cs="Times New Roman"/>
      <w:color w:val="000000" w:themeColor="text1"/>
      <w:sz w:val="16"/>
    </w:rPr>
  </w:style>
  <w:style w:type="character" w:customStyle="1" w:styleId="CDTextedansunencadrgrisCar">
    <w:name w:val="CàD_Texte dans un encadré gris Car"/>
    <w:basedOn w:val="CDTexteblancdansunencadrnoirCar"/>
    <w:link w:val="CDTextedansunencadrgris"/>
    <w:rsid w:val="00CC74C5"/>
    <w:rPr>
      <w:rFonts w:ascii="Verdana" w:eastAsia="Calibri" w:hAnsi="Verdana" w:cs="Times New Roman"/>
      <w:noProof/>
      <w:color w:val="FFFFFF"/>
      <w:kern w:val="24"/>
      <w:sz w:val="16"/>
      <w:szCs w:val="20"/>
      <w:lang w:eastAsia="fr-CA"/>
    </w:rPr>
  </w:style>
  <w:style w:type="character" w:customStyle="1" w:styleId="Titre5Car">
    <w:name w:val="Titre 5 Car"/>
    <w:aliases w:val="CàD_Crédits Car"/>
    <w:basedOn w:val="Policepardfaut"/>
    <w:link w:val="Titre5"/>
    <w:uiPriority w:val="9"/>
    <w:rsid w:val="000A5E1B"/>
    <w:rPr>
      <w:rFonts w:ascii="Verdana" w:eastAsiaTheme="majorEastAsia" w:hAnsi="Verdana" w:cstheme="majorBidi"/>
      <w:color w:val="595959" w:themeColor="text1" w:themeTint="A6"/>
      <w:sz w:val="16"/>
    </w:rPr>
  </w:style>
  <w:style w:type="paragraph" w:customStyle="1" w:styleId="CDEncadrdemargetexte9pt">
    <w:name w:val="CàD_Encadré de marge texte 9pt"/>
    <w:basedOn w:val="CDTextedansunencadrgris"/>
    <w:link w:val="CDEncadrdemargetexte9ptCar"/>
    <w:qFormat/>
    <w:rsid w:val="006B3D87"/>
    <w:pPr>
      <w:outlineLvl w:val="9"/>
    </w:pPr>
    <w:rPr>
      <w:szCs w:val="18"/>
    </w:rPr>
  </w:style>
  <w:style w:type="character" w:customStyle="1" w:styleId="CDEncadrdemargetexte9ptCar">
    <w:name w:val="CàD_Encadré de marge texte 9pt Car"/>
    <w:basedOn w:val="CDTextedansunencadrgrisCar"/>
    <w:link w:val="CDEncadrdemargetexte9pt"/>
    <w:rsid w:val="006B3D87"/>
    <w:rPr>
      <w:rFonts w:ascii="Futura Lt BT" w:eastAsia="Calibri" w:hAnsi="Futura Lt BT" w:cs="Times New Roman"/>
      <w:b w:val="0"/>
      <w:bCs w:val="0"/>
      <w:noProof/>
      <w:color w:val="FFFFFF"/>
      <w:kern w:val="24"/>
      <w:sz w:val="18"/>
      <w:szCs w:val="18"/>
      <w:lang w:eastAsia="fr-CA"/>
    </w:rPr>
  </w:style>
  <w:style w:type="paragraph" w:customStyle="1" w:styleId="CDTitreniveau4">
    <w:name w:val="CàD_Titre niveau 4"/>
    <w:basedOn w:val="CDTitreniveau3"/>
    <w:qFormat/>
    <w:rsid w:val="00D54586"/>
    <w:pPr>
      <w:spacing w:before="240" w:after="120"/>
    </w:pPr>
    <w:rPr>
      <w:b/>
      <w:color w:val="595959"/>
      <w:sz w:val="24"/>
    </w:rPr>
  </w:style>
  <w:style w:type="paragraph" w:styleId="Pieddepage">
    <w:name w:val="footer"/>
    <w:basedOn w:val="Normal"/>
    <w:link w:val="PieddepageCar"/>
    <w:uiPriority w:val="99"/>
    <w:unhideWhenUsed/>
    <w:rsid w:val="00CA1626"/>
    <w:pPr>
      <w:tabs>
        <w:tab w:val="center" w:pos="4320"/>
        <w:tab w:val="right" w:pos="8640"/>
      </w:tabs>
      <w:spacing w:before="0" w:after="0" w:line="240" w:lineRule="auto"/>
    </w:pPr>
    <w:rPr>
      <w:sz w:val="4"/>
    </w:rPr>
  </w:style>
  <w:style w:type="character" w:customStyle="1" w:styleId="PieddepageCar">
    <w:name w:val="Pied de page Car"/>
    <w:basedOn w:val="Policepardfaut"/>
    <w:link w:val="Pieddepage"/>
    <w:uiPriority w:val="99"/>
    <w:rsid w:val="00CA1626"/>
    <w:rPr>
      <w:sz w:val="4"/>
    </w:rPr>
  </w:style>
  <w:style w:type="paragraph" w:customStyle="1" w:styleId="StyleCDsourcefigureItalique">
    <w:name w:val="Style CàD_source figure + Italique"/>
    <w:basedOn w:val="CDcopyrightsource"/>
    <w:rsid w:val="000359FE"/>
    <w:rPr>
      <w:i/>
      <w:iCs/>
    </w:rPr>
  </w:style>
  <w:style w:type="paragraph" w:customStyle="1" w:styleId="StyleCDsourcefigureItalique1">
    <w:name w:val="Style CàD_source figure + Italique1"/>
    <w:basedOn w:val="CDcopyrightsource"/>
    <w:rsid w:val="000359FE"/>
    <w:rPr>
      <w:i/>
      <w:iCs/>
    </w:rPr>
  </w:style>
  <w:style w:type="character" w:customStyle="1" w:styleId="Titre6Car">
    <w:name w:val="Titre 6 Car"/>
    <w:basedOn w:val="Policepardfaut"/>
    <w:link w:val="Titre6"/>
    <w:uiPriority w:val="9"/>
    <w:rsid w:val="00A91B1E"/>
    <w:rPr>
      <w:rFonts w:asciiTheme="majorHAnsi" w:eastAsiaTheme="majorEastAsia" w:hAnsiTheme="majorHAnsi" w:cstheme="majorBidi"/>
      <w:color w:val="1F4D78" w:themeColor="accent1" w:themeShade="7F"/>
    </w:rPr>
  </w:style>
  <w:style w:type="paragraph" w:customStyle="1" w:styleId="CDlistenumros-N1texteblanc">
    <w:name w:val="CàD_liste à numéros - N1 (texte blanc)"/>
    <w:basedOn w:val="CDlistenumros-N1"/>
    <w:link w:val="CDlistenumros-N1texteblancCar"/>
    <w:qFormat/>
    <w:rsid w:val="00D441CB"/>
    <w:pPr>
      <w:spacing w:after="60"/>
    </w:pPr>
    <w:rPr>
      <w:rFonts w:ascii="Verdana" w:hAnsi="Verdana"/>
      <w:color w:val="FFFFFF" w:themeColor="background1"/>
      <w:sz w:val="18"/>
      <w:szCs w:val="18"/>
    </w:rPr>
  </w:style>
  <w:style w:type="paragraph" w:customStyle="1" w:styleId="CDListepuce-N1texteblanc">
    <w:name w:val="CàD_Liste à puce - N 1 (texte blanc)"/>
    <w:basedOn w:val="CDListepuce-N1"/>
    <w:link w:val="CDListepuce-N1texteblancCar"/>
    <w:qFormat/>
    <w:rsid w:val="00AC4581"/>
    <w:pPr>
      <w:spacing w:after="60"/>
    </w:pPr>
    <w:rPr>
      <w:rFonts w:ascii="Verdana" w:hAnsi="Verdana"/>
      <w:color w:val="FFFFFF" w:themeColor="background1"/>
      <w:sz w:val="18"/>
      <w:szCs w:val="18"/>
    </w:rPr>
  </w:style>
  <w:style w:type="character" w:customStyle="1" w:styleId="CDlistenumros-N1texteblancCar">
    <w:name w:val="CàD_liste à numéros - N1 (texte blanc) Car"/>
    <w:basedOn w:val="CDlistenumros-N1Car"/>
    <w:link w:val="CDlistenumros-N1texteblanc"/>
    <w:rsid w:val="00D441CB"/>
    <w:rPr>
      <w:rFonts w:ascii="Verdana" w:hAnsi="Verdana"/>
      <w:color w:val="FFFFFF" w:themeColor="background1"/>
      <w:sz w:val="18"/>
      <w:szCs w:val="18"/>
      <w:lang w:val="la-Latn"/>
    </w:rPr>
  </w:style>
  <w:style w:type="character" w:customStyle="1" w:styleId="CDListepuce-N1texteblancCar">
    <w:name w:val="CàD_Liste à puce - N 1 (texte blanc) Car"/>
    <w:basedOn w:val="CDListepuce-N1Car"/>
    <w:link w:val="CDListepuce-N1texteblanc"/>
    <w:rsid w:val="00AC4581"/>
    <w:rPr>
      <w:rFonts w:ascii="Verdana" w:eastAsia="Times New Roman" w:hAnsi="Verdana" w:cs="Times New Roman"/>
      <w:color w:val="FFFFFF" w:themeColor="background1"/>
      <w:sz w:val="18"/>
      <w:szCs w:val="18"/>
      <w:lang w:val="la-Latn"/>
    </w:rPr>
  </w:style>
  <w:style w:type="character" w:styleId="Appelnotedebasdep">
    <w:name w:val="footnote reference"/>
    <w:basedOn w:val="Policepardfaut"/>
    <w:uiPriority w:val="99"/>
    <w:semiHidden/>
    <w:unhideWhenUsed/>
    <w:rsid w:val="005D7490"/>
    <w:rPr>
      <w:vertAlign w:val="superscript"/>
    </w:rPr>
  </w:style>
  <w:style w:type="paragraph" w:styleId="Notedefin">
    <w:name w:val="endnote text"/>
    <w:basedOn w:val="Normal"/>
    <w:link w:val="NotedefinCar"/>
    <w:uiPriority w:val="99"/>
    <w:semiHidden/>
    <w:unhideWhenUsed/>
    <w:rsid w:val="00740858"/>
    <w:pPr>
      <w:spacing w:line="240" w:lineRule="auto"/>
    </w:pPr>
    <w:rPr>
      <w:sz w:val="20"/>
      <w:szCs w:val="20"/>
    </w:rPr>
  </w:style>
  <w:style w:type="character" w:customStyle="1" w:styleId="NotedefinCar">
    <w:name w:val="Note de fin Car"/>
    <w:basedOn w:val="Policepardfaut"/>
    <w:link w:val="Notedefin"/>
    <w:uiPriority w:val="99"/>
    <w:semiHidden/>
    <w:rsid w:val="00740858"/>
    <w:rPr>
      <w:sz w:val="20"/>
      <w:szCs w:val="20"/>
    </w:rPr>
  </w:style>
  <w:style w:type="character" w:styleId="Appeldenotedefin">
    <w:name w:val="endnote reference"/>
    <w:basedOn w:val="Policepardfaut"/>
    <w:uiPriority w:val="99"/>
    <w:semiHidden/>
    <w:unhideWhenUsed/>
    <w:rsid w:val="00740858"/>
    <w:rPr>
      <w:vertAlign w:val="superscript"/>
    </w:rPr>
  </w:style>
  <w:style w:type="character" w:styleId="Marquedecommentaire">
    <w:name w:val="annotation reference"/>
    <w:basedOn w:val="Policepardfaut"/>
    <w:uiPriority w:val="99"/>
    <w:semiHidden/>
    <w:unhideWhenUsed/>
    <w:rsid w:val="003B13E1"/>
    <w:rPr>
      <w:sz w:val="16"/>
      <w:szCs w:val="16"/>
    </w:rPr>
  </w:style>
  <w:style w:type="character" w:customStyle="1" w:styleId="StyleCDcopyrightItaliqueCrnage12pt">
    <w:name w:val="Style CàD_ copyright + Italique Crénage 12 pt"/>
    <w:basedOn w:val="Policepardfaut"/>
    <w:rsid w:val="001D7E48"/>
    <w:rPr>
      <w:rFonts w:ascii="Verdana" w:hAnsi="Verdana"/>
      <w:i/>
      <w:iCs/>
      <w:color w:val="000000"/>
      <w:kern w:val="24"/>
      <w:sz w:val="16"/>
      <w:szCs w:val="16"/>
    </w:rPr>
  </w:style>
  <w:style w:type="paragraph" w:customStyle="1" w:styleId="StyleAvant8ptAprs8ptInterlignesimple">
    <w:name w:val="Style Avant : 8 pt Après : 8 pt Interligne : simple"/>
    <w:basedOn w:val="Normal"/>
    <w:rsid w:val="00C717B9"/>
    <w:pPr>
      <w:spacing w:before="160" w:after="160" w:line="240" w:lineRule="auto"/>
      <w:ind w:left="40" w:right="40"/>
    </w:pPr>
    <w:rPr>
      <w:rFonts w:eastAsia="Times New Roman" w:cs="Times New Roman"/>
      <w:szCs w:val="20"/>
    </w:rPr>
  </w:style>
  <w:style w:type="paragraph" w:customStyle="1" w:styleId="StyleCDTextedansunencadrgrisAvant115ptAprs11">
    <w:name w:val="Style CàD_Texte dans un encadré gris + Avant : 115 pt Après : 11..."/>
    <w:basedOn w:val="CDTextedansunencadrgris"/>
    <w:rsid w:val="000B2D64"/>
    <w:pPr>
      <w:spacing w:before="230" w:after="230"/>
    </w:pPr>
    <w:rPr>
      <w:rFonts w:eastAsia="Times New Roman"/>
    </w:rPr>
  </w:style>
  <w:style w:type="paragraph" w:customStyle="1" w:styleId="CDImage">
    <w:name w:val="CàD_Image"/>
    <w:rsid w:val="005A4DB0"/>
    <w:pPr>
      <w:spacing w:before="240" w:after="240" w:line="240" w:lineRule="auto"/>
    </w:pPr>
    <w:rPr>
      <w:noProof/>
      <w:lang w:eastAsia="fr-CA"/>
    </w:rPr>
  </w:style>
  <w:style w:type="paragraph" w:customStyle="1" w:styleId="CDTitreimage">
    <w:name w:val="CàD_Titre image"/>
    <w:basedOn w:val="Titre2"/>
    <w:qFormat/>
    <w:rsid w:val="00964F41"/>
    <w:pPr>
      <w:spacing w:before="0"/>
    </w:pPr>
  </w:style>
  <w:style w:type="paragraph" w:customStyle="1" w:styleId="CDTitreblancdansunencadrnoir">
    <w:name w:val="CàD_Titre blanc dans un encadré noir"/>
    <w:basedOn w:val="CDTexteblancdansunencadrnoir"/>
    <w:qFormat/>
    <w:rsid w:val="00B11562"/>
    <w:pPr>
      <w:spacing w:before="60" w:line="240" w:lineRule="auto"/>
    </w:pPr>
    <w:rPr>
      <w:b/>
    </w:rPr>
  </w:style>
  <w:style w:type="paragraph" w:customStyle="1" w:styleId="CDcopyrightblanc">
    <w:name w:val="CàD_copyright blanc"/>
    <w:qFormat/>
    <w:rsid w:val="00EA6A0C"/>
    <w:rPr>
      <w:rFonts w:ascii="Verdana" w:hAnsi="Verdana"/>
      <w:color w:val="F2F2F2" w:themeColor="background1" w:themeShade="F2"/>
      <w:sz w:val="16"/>
      <w:szCs w:val="16"/>
    </w:rPr>
  </w:style>
  <w:style w:type="paragraph" w:customStyle="1" w:styleId="CDLettrinemarge">
    <w:name w:val="CàD_Lettrine marge"/>
    <w:basedOn w:val="Normal"/>
    <w:rsid w:val="00E945F2"/>
    <w:pPr>
      <w:spacing w:before="0" w:after="0" w:line="801" w:lineRule="exact"/>
    </w:pPr>
    <w:rPr>
      <w:rFonts w:eastAsia="Times New Roman" w:cs="Times New Roman"/>
      <w:color w:val="00B1D1"/>
      <w:position w:val="-8"/>
      <w:sz w:val="111"/>
      <w:szCs w:val="20"/>
    </w:rPr>
  </w:style>
  <w:style w:type="paragraph" w:customStyle="1" w:styleId="CDcopyrightcarrefondgris">
    <w:name w:val="CàD_copyright_carre fond gris"/>
    <w:basedOn w:val="CDcopyrightsource"/>
    <w:qFormat/>
    <w:rsid w:val="00CC74C5"/>
    <w:pPr>
      <w:ind w:left="36"/>
    </w:pPr>
  </w:style>
  <w:style w:type="paragraph" w:customStyle="1" w:styleId="CDActivit-pieddepage">
    <w:name w:val="CàD_ Activité -  pied de page"/>
    <w:basedOn w:val="Normal"/>
    <w:link w:val="CDActivit-pieddepageCar"/>
    <w:rsid w:val="00286419"/>
    <w:pPr>
      <w:tabs>
        <w:tab w:val="center" w:pos="4320"/>
        <w:tab w:val="right" w:pos="8640"/>
      </w:tabs>
      <w:spacing w:before="222" w:after="222" w:line="240" w:lineRule="auto"/>
      <w:jc w:val="center"/>
    </w:pPr>
    <w:rPr>
      <w:color w:val="59727C"/>
      <w:sz w:val="20"/>
      <w:szCs w:val="20"/>
    </w:rPr>
  </w:style>
  <w:style w:type="character" w:customStyle="1" w:styleId="CDActivit-pieddepageCar">
    <w:name w:val="CàD_ Activité -  pied de page Car"/>
    <w:basedOn w:val="Policepardfaut"/>
    <w:link w:val="CDActivit-pieddepage"/>
    <w:rsid w:val="00286419"/>
    <w:rPr>
      <w:color w:val="59727C"/>
      <w:sz w:val="20"/>
      <w:szCs w:val="20"/>
    </w:rPr>
  </w:style>
  <w:style w:type="character" w:customStyle="1" w:styleId="CDcopyright">
    <w:name w:val="CàD_ copyright"/>
    <w:basedOn w:val="Policepardfaut"/>
    <w:uiPriority w:val="1"/>
    <w:rsid w:val="00286419"/>
    <w:rPr>
      <w:rFonts w:ascii="Verdana" w:hAnsi="Verdana"/>
      <w:color w:val="000000"/>
      <w:sz w:val="16"/>
      <w:szCs w:val="16"/>
    </w:rPr>
  </w:style>
  <w:style w:type="character" w:customStyle="1" w:styleId="Titre7Car">
    <w:name w:val="Titre 7 Car"/>
    <w:aliases w:val="CàD_Titre du cours Car"/>
    <w:basedOn w:val="Policepardfaut"/>
    <w:link w:val="Titre7"/>
    <w:uiPriority w:val="9"/>
    <w:rsid w:val="00C256F7"/>
    <w:rPr>
      <w:rFonts w:eastAsiaTheme="majorEastAsia" w:cstheme="majorBidi"/>
      <w:iCs/>
      <w:smallCaps/>
      <w:color w:val="3E7E95"/>
      <w:spacing w:val="4"/>
      <w:sz w:val="56"/>
    </w:rPr>
  </w:style>
  <w:style w:type="paragraph" w:customStyle="1" w:styleId="CDNumroducours">
    <w:name w:val="CàD_Numéro du cours"/>
    <w:qFormat/>
    <w:rsid w:val="00762001"/>
    <w:pPr>
      <w:pBdr>
        <w:bottom w:val="dotted" w:sz="12" w:space="10" w:color="D9D9D9" w:themeColor="background1" w:themeShade="D9"/>
      </w:pBdr>
      <w:ind w:right="1152" w:firstLine="288"/>
    </w:pPr>
    <w:rPr>
      <w:color w:val="3E7E95"/>
      <w:sz w:val="36"/>
      <w:szCs w:val="36"/>
    </w:rPr>
  </w:style>
  <w:style w:type="paragraph" w:customStyle="1" w:styleId="StyleLatinVerdana8ptCouleurpersonnaliseRVB76">
    <w:name w:val="Style (Latin) Verdana 8 pt Couleur personnalisée(RVB(76"/>
    <w:aliases w:val="75,76)) ..."/>
    <w:basedOn w:val="Normal"/>
    <w:rsid w:val="00C256F7"/>
    <w:pPr>
      <w:spacing w:before="1160" w:line="240" w:lineRule="auto"/>
      <w:ind w:left="4090"/>
    </w:pPr>
    <w:rPr>
      <w:rFonts w:ascii="Verdana" w:eastAsia="Times New Roman" w:hAnsi="Verdana" w:cs="Times New Roman"/>
      <w:color w:val="4C4B4C"/>
      <w:sz w:val="16"/>
      <w:szCs w:val="20"/>
    </w:rPr>
  </w:style>
  <w:style w:type="paragraph" w:customStyle="1" w:styleId="StyleTitre5">
    <w:name w:val="Style Titre 5"/>
    <w:aliases w:val="CàD_Crédits + Gras Automatique"/>
    <w:basedOn w:val="Titre5"/>
    <w:rsid w:val="000A5E1B"/>
    <w:rPr>
      <w:b/>
      <w:bCs/>
      <w:color w:val="404040" w:themeColor="text1" w:themeTint="BF"/>
    </w:rPr>
  </w:style>
  <w:style w:type="paragraph" w:styleId="TM1">
    <w:name w:val="toc 1"/>
    <w:autoRedefine/>
    <w:uiPriority w:val="39"/>
    <w:qFormat/>
    <w:rsid w:val="00664219"/>
    <w:pPr>
      <w:pBdr>
        <w:top w:val="single" w:sz="4" w:space="4" w:color="DEDEDE"/>
        <w:between w:val="single" w:sz="2" w:space="4" w:color="DEDEDE"/>
      </w:pBdr>
      <w:tabs>
        <w:tab w:val="right" w:pos="4858"/>
      </w:tabs>
      <w:spacing w:before="40" w:after="40" w:line="240" w:lineRule="exact"/>
      <w:jc w:val="left"/>
    </w:pPr>
    <w:rPr>
      <w:rFonts w:ascii="Verdana" w:hAnsi="Verdana"/>
      <w:bCs/>
      <w:color w:val="0D0D0D" w:themeColor="text1" w:themeTint="F2"/>
      <w:sz w:val="16"/>
      <w:szCs w:val="24"/>
    </w:rPr>
  </w:style>
  <w:style w:type="paragraph" w:styleId="Bibliographie">
    <w:name w:val="Bibliography"/>
    <w:basedOn w:val="Normal"/>
    <w:rsid w:val="00254D41"/>
    <w:pPr>
      <w:suppressAutoHyphens w:val="0"/>
      <w:spacing w:before="0" w:after="0" w:line="240" w:lineRule="auto"/>
      <w:ind w:left="440" w:hanging="442"/>
      <w:textboxTightWrap w:val="none"/>
    </w:pPr>
    <w:rPr>
      <w:rFonts w:ascii="Times" w:eastAsia="Times New Roman" w:hAnsi="Times" w:cs="Times New Roman"/>
      <w:noProof/>
      <w:color w:val="auto"/>
      <w:sz w:val="24"/>
      <w:szCs w:val="20"/>
      <w:lang w:eastAsia="fr-FR"/>
    </w:rPr>
  </w:style>
  <w:style w:type="paragraph" w:styleId="TM2">
    <w:name w:val="toc 2"/>
    <w:basedOn w:val="Normal"/>
    <w:next w:val="Normal"/>
    <w:autoRedefine/>
    <w:uiPriority w:val="39"/>
    <w:qFormat/>
    <w:rsid w:val="00664219"/>
    <w:pPr>
      <w:numPr>
        <w:numId w:val="11"/>
      </w:numPr>
      <w:pBdr>
        <w:top w:val="single" w:sz="4" w:space="4" w:color="DEDEDE"/>
        <w:between w:val="single" w:sz="2" w:space="4" w:color="DEDEDE"/>
      </w:pBdr>
      <w:tabs>
        <w:tab w:val="right" w:pos="4858"/>
      </w:tabs>
      <w:spacing w:before="40" w:after="40" w:line="240" w:lineRule="exact"/>
      <w:ind w:left="360"/>
    </w:pPr>
    <w:rPr>
      <w:rFonts w:ascii="Verdana" w:hAnsi="Verdana"/>
      <w:bCs/>
      <w:sz w:val="16"/>
      <w:szCs w:val="20"/>
    </w:rPr>
  </w:style>
  <w:style w:type="paragraph" w:styleId="TM3">
    <w:name w:val="toc 3"/>
    <w:basedOn w:val="Normal"/>
    <w:next w:val="Normal"/>
    <w:autoRedefine/>
    <w:uiPriority w:val="39"/>
    <w:qFormat/>
    <w:rsid w:val="00664219"/>
    <w:pPr>
      <w:numPr>
        <w:numId w:val="12"/>
      </w:numPr>
      <w:pBdr>
        <w:top w:val="single" w:sz="4" w:space="4" w:color="DEDEDE"/>
        <w:between w:val="single" w:sz="2" w:space="4" w:color="DEDEDE"/>
      </w:pBdr>
      <w:tabs>
        <w:tab w:val="right" w:pos="4858"/>
      </w:tabs>
      <w:spacing w:before="40" w:after="40" w:line="240" w:lineRule="exact"/>
      <w:ind w:left="720" w:hanging="720"/>
    </w:pPr>
    <w:rPr>
      <w:rFonts w:ascii="Verdana" w:hAnsi="Verdana"/>
      <w:sz w:val="16"/>
      <w:szCs w:val="20"/>
    </w:rPr>
  </w:style>
  <w:style w:type="paragraph" w:styleId="TM4">
    <w:name w:val="toc 4"/>
    <w:basedOn w:val="Normal"/>
    <w:next w:val="Normal"/>
    <w:autoRedefine/>
    <w:semiHidden/>
    <w:rsid w:val="00254D41"/>
    <w:pPr>
      <w:spacing w:before="0" w:after="0"/>
      <w:ind w:left="440"/>
    </w:pPr>
    <w:rPr>
      <w:rFonts w:asciiTheme="minorHAnsi" w:hAnsiTheme="minorHAnsi"/>
      <w:sz w:val="20"/>
      <w:szCs w:val="20"/>
    </w:rPr>
  </w:style>
  <w:style w:type="paragraph" w:styleId="TM5">
    <w:name w:val="toc 5"/>
    <w:basedOn w:val="Normal"/>
    <w:next w:val="Normal"/>
    <w:autoRedefine/>
    <w:uiPriority w:val="39"/>
    <w:rsid w:val="00254D41"/>
    <w:pPr>
      <w:spacing w:before="0" w:after="0"/>
      <w:ind w:left="660"/>
    </w:pPr>
    <w:rPr>
      <w:rFonts w:asciiTheme="minorHAnsi" w:hAnsiTheme="minorHAnsi"/>
      <w:sz w:val="20"/>
      <w:szCs w:val="20"/>
    </w:rPr>
  </w:style>
  <w:style w:type="paragraph" w:styleId="TM6">
    <w:name w:val="toc 6"/>
    <w:basedOn w:val="Normal"/>
    <w:next w:val="Normal"/>
    <w:autoRedefine/>
    <w:semiHidden/>
    <w:rsid w:val="00254D41"/>
    <w:pPr>
      <w:spacing w:before="0" w:after="0"/>
      <w:ind w:left="880"/>
    </w:pPr>
    <w:rPr>
      <w:rFonts w:asciiTheme="minorHAnsi" w:hAnsiTheme="minorHAnsi"/>
      <w:sz w:val="20"/>
      <w:szCs w:val="20"/>
    </w:rPr>
  </w:style>
  <w:style w:type="paragraph" w:styleId="TM7">
    <w:name w:val="toc 7"/>
    <w:basedOn w:val="Normal"/>
    <w:next w:val="Normal"/>
    <w:autoRedefine/>
    <w:uiPriority w:val="39"/>
    <w:rsid w:val="00254D41"/>
    <w:pPr>
      <w:spacing w:before="0" w:after="0"/>
      <w:ind w:left="1100"/>
    </w:pPr>
    <w:rPr>
      <w:rFonts w:asciiTheme="minorHAnsi" w:hAnsiTheme="minorHAnsi"/>
      <w:sz w:val="20"/>
      <w:szCs w:val="20"/>
    </w:rPr>
  </w:style>
  <w:style w:type="paragraph" w:styleId="TM8">
    <w:name w:val="toc 8"/>
    <w:basedOn w:val="Normal"/>
    <w:next w:val="Normal"/>
    <w:autoRedefine/>
    <w:semiHidden/>
    <w:rsid w:val="00254D41"/>
    <w:pPr>
      <w:spacing w:before="0" w:after="0"/>
      <w:ind w:left="1320"/>
    </w:pPr>
    <w:rPr>
      <w:rFonts w:asciiTheme="minorHAnsi" w:hAnsiTheme="minorHAnsi"/>
      <w:sz w:val="20"/>
      <w:szCs w:val="20"/>
    </w:rPr>
  </w:style>
  <w:style w:type="paragraph" w:styleId="TM9">
    <w:name w:val="toc 9"/>
    <w:basedOn w:val="Normal"/>
    <w:next w:val="Normal"/>
    <w:autoRedefine/>
    <w:semiHidden/>
    <w:rsid w:val="00254D41"/>
    <w:pPr>
      <w:spacing w:before="0" w:after="0"/>
      <w:ind w:left="1540"/>
    </w:pPr>
    <w:rPr>
      <w:rFonts w:asciiTheme="minorHAnsi" w:hAnsiTheme="minorHAnsi"/>
      <w:sz w:val="20"/>
      <w:szCs w:val="20"/>
    </w:rPr>
  </w:style>
  <w:style w:type="paragraph" w:customStyle="1" w:styleId="1erparagraphe">
    <w:name w:val="1 er paragraphe"/>
    <w:basedOn w:val="Normal"/>
    <w:next w:val="Normal"/>
    <w:rsid w:val="00254D41"/>
    <w:pPr>
      <w:suppressAutoHyphens w:val="0"/>
      <w:spacing w:before="120" w:after="240" w:line="280" w:lineRule="atLeast"/>
      <w:jc w:val="both"/>
      <w:textboxTightWrap w:val="none"/>
    </w:pPr>
    <w:rPr>
      <w:rFonts w:ascii="Times" w:eastAsia="Times New Roman" w:hAnsi="Times" w:cs="Times New Roman"/>
      <w:noProof/>
      <w:color w:val="auto"/>
      <w:sz w:val="24"/>
      <w:szCs w:val="20"/>
      <w:lang w:val="fr-FR" w:eastAsia="fr-FR"/>
    </w:rPr>
  </w:style>
  <w:style w:type="paragraph" w:customStyle="1" w:styleId="Bullets">
    <w:name w:val="*Bullets"/>
    <w:basedOn w:val="Normal"/>
    <w:rsid w:val="00254D41"/>
    <w:pPr>
      <w:suppressAutoHyphens w:val="0"/>
      <w:spacing w:before="0" w:after="240" w:line="280" w:lineRule="atLeast"/>
      <w:ind w:left="300" w:hanging="284"/>
      <w:jc w:val="both"/>
      <w:textboxTightWrap w:val="none"/>
    </w:pPr>
    <w:rPr>
      <w:rFonts w:ascii="Times" w:eastAsia="Times New Roman" w:hAnsi="Times" w:cs="Times New Roman"/>
      <w:noProof/>
      <w:color w:val="auto"/>
      <w:sz w:val="24"/>
      <w:szCs w:val="20"/>
      <w:lang w:val="fr-FR" w:eastAsia="fr-FR"/>
    </w:rPr>
  </w:style>
  <w:style w:type="paragraph" w:customStyle="1" w:styleId="FIGTITRE">
    <w:name w:val="*FIG. TITRE"/>
    <w:basedOn w:val="Normal"/>
    <w:rsid w:val="00254D41"/>
    <w:pPr>
      <w:suppressAutoHyphens w:val="0"/>
      <w:spacing w:before="0" w:after="240" w:line="280" w:lineRule="atLeast"/>
      <w:jc w:val="center"/>
      <w:textboxTightWrap w:val="none"/>
    </w:pPr>
    <w:rPr>
      <w:rFonts w:ascii="Times" w:eastAsia="Times New Roman" w:hAnsi="Times" w:cs="Times New Roman"/>
      <w:b/>
      <w:noProof/>
      <w:color w:val="auto"/>
      <w:sz w:val="20"/>
      <w:szCs w:val="20"/>
      <w:lang w:val="fr-FR" w:eastAsia="fr-FR"/>
    </w:rPr>
  </w:style>
  <w:style w:type="paragraph" w:styleId="Corpsdetexte">
    <w:name w:val="Body Text"/>
    <w:basedOn w:val="Normal"/>
    <w:link w:val="CorpsdetexteCar"/>
    <w:semiHidden/>
    <w:rsid w:val="00254D41"/>
    <w:pPr>
      <w:suppressAutoHyphens w:val="0"/>
      <w:spacing w:before="0" w:after="0" w:line="240" w:lineRule="auto"/>
      <w:textboxTightWrap w:val="none"/>
    </w:pPr>
    <w:rPr>
      <w:rFonts w:ascii="Times" w:eastAsia="Times New Roman" w:hAnsi="Times" w:cs="Times New Roman"/>
      <w:b/>
      <w:color w:val="0000FF"/>
      <w:sz w:val="24"/>
      <w:szCs w:val="20"/>
      <w:lang w:eastAsia="fr-FR"/>
    </w:rPr>
  </w:style>
  <w:style w:type="character" w:customStyle="1" w:styleId="CorpsdetexteCar">
    <w:name w:val="Corps de texte Car"/>
    <w:basedOn w:val="Policepardfaut"/>
    <w:link w:val="Corpsdetexte"/>
    <w:semiHidden/>
    <w:rsid w:val="00254D41"/>
    <w:rPr>
      <w:rFonts w:ascii="Times" w:eastAsia="Times New Roman" w:hAnsi="Times" w:cs="Times New Roman"/>
      <w:b/>
      <w:color w:val="0000FF"/>
      <w:sz w:val="24"/>
      <w:szCs w:val="20"/>
      <w:lang w:eastAsia="fr-FR"/>
    </w:rPr>
  </w:style>
  <w:style w:type="character" w:styleId="Lienhypertexte">
    <w:name w:val="Hyperlink"/>
    <w:aliases w:val="CàD_Lien hypertexte"/>
    <w:uiPriority w:val="99"/>
    <w:rsid w:val="00254D41"/>
    <w:rPr>
      <w:color w:val="0000FF"/>
      <w:u w:val="single"/>
    </w:rPr>
  </w:style>
  <w:style w:type="paragraph" w:styleId="Corpsdetexte2">
    <w:name w:val="Body Text 2"/>
    <w:basedOn w:val="Normal"/>
    <w:link w:val="Corpsdetexte2Car"/>
    <w:semiHidden/>
    <w:rsid w:val="00254D41"/>
    <w:pPr>
      <w:suppressAutoHyphens w:val="0"/>
      <w:spacing w:before="0" w:after="120" w:line="240" w:lineRule="auto"/>
      <w:textboxTightWrap w:val="none"/>
    </w:pPr>
    <w:rPr>
      <w:rFonts w:ascii="Times" w:eastAsia="Times New Roman" w:hAnsi="Times" w:cs="Times New Roman"/>
      <w:noProof/>
      <w:color w:val="auto"/>
      <w:szCs w:val="20"/>
      <w:lang w:eastAsia="fr-FR"/>
    </w:rPr>
  </w:style>
  <w:style w:type="character" w:customStyle="1" w:styleId="Corpsdetexte2Car">
    <w:name w:val="Corps de texte 2 Car"/>
    <w:basedOn w:val="Policepardfaut"/>
    <w:link w:val="Corpsdetexte2"/>
    <w:semiHidden/>
    <w:rsid w:val="00254D41"/>
    <w:rPr>
      <w:rFonts w:ascii="Times" w:eastAsia="Times New Roman" w:hAnsi="Times" w:cs="Times New Roman"/>
      <w:noProof/>
      <w:color w:val="auto"/>
      <w:szCs w:val="20"/>
      <w:lang w:eastAsia="fr-FR"/>
    </w:rPr>
  </w:style>
  <w:style w:type="paragraph" w:styleId="Retraitcorpsdetexte">
    <w:name w:val="Body Text Indent"/>
    <w:basedOn w:val="Normal"/>
    <w:link w:val="RetraitcorpsdetexteCar"/>
    <w:semiHidden/>
    <w:rsid w:val="00254D41"/>
    <w:pPr>
      <w:suppressAutoHyphens w:val="0"/>
      <w:spacing w:before="60" w:after="0" w:line="260" w:lineRule="exact"/>
      <w:ind w:left="900"/>
      <w:jc w:val="both"/>
      <w:textboxTightWrap w:val="none"/>
    </w:pPr>
    <w:rPr>
      <w:rFonts w:ascii="Times" w:eastAsia="Times New Roman" w:hAnsi="Times" w:cs="Times New Roman"/>
      <w:noProof/>
      <w:color w:val="0000FF"/>
      <w:szCs w:val="20"/>
      <w:lang w:eastAsia="fr-FR"/>
    </w:rPr>
  </w:style>
  <w:style w:type="character" w:customStyle="1" w:styleId="RetraitcorpsdetexteCar">
    <w:name w:val="Retrait corps de texte Car"/>
    <w:basedOn w:val="Policepardfaut"/>
    <w:link w:val="Retraitcorpsdetexte"/>
    <w:semiHidden/>
    <w:rsid w:val="00254D41"/>
    <w:rPr>
      <w:rFonts w:ascii="Times" w:eastAsia="Times New Roman" w:hAnsi="Times" w:cs="Times New Roman"/>
      <w:noProof/>
      <w:color w:val="0000FF"/>
      <w:szCs w:val="20"/>
      <w:lang w:eastAsia="fr-FR"/>
    </w:rPr>
  </w:style>
  <w:style w:type="character" w:styleId="Lienhypertextesuivivisit">
    <w:name w:val="FollowedHyperlink"/>
    <w:semiHidden/>
    <w:rsid w:val="00254D41"/>
    <w:rPr>
      <w:color w:val="800080"/>
      <w:u w:val="single"/>
    </w:rPr>
  </w:style>
  <w:style w:type="paragraph" w:styleId="Retraitcorpsdetexte2">
    <w:name w:val="Body Text Indent 2"/>
    <w:basedOn w:val="Normal"/>
    <w:link w:val="Retraitcorpsdetexte2Car"/>
    <w:semiHidden/>
    <w:rsid w:val="00254D41"/>
    <w:pPr>
      <w:suppressAutoHyphens w:val="0"/>
      <w:spacing w:before="40" w:after="0" w:line="240" w:lineRule="auto"/>
      <w:ind w:left="304" w:hanging="304"/>
      <w:textboxTightWrap w:val="none"/>
    </w:pPr>
    <w:rPr>
      <w:rFonts w:ascii="Arial" w:eastAsia="Times New Roman" w:hAnsi="Arial" w:cs="Times New Roman"/>
      <w:noProof/>
      <w:color w:val="auto"/>
      <w:szCs w:val="20"/>
      <w:lang w:eastAsia="fr-FR"/>
    </w:rPr>
  </w:style>
  <w:style w:type="character" w:customStyle="1" w:styleId="Retraitcorpsdetexte2Car">
    <w:name w:val="Retrait corps de texte 2 Car"/>
    <w:basedOn w:val="Policepardfaut"/>
    <w:link w:val="Retraitcorpsdetexte2"/>
    <w:semiHidden/>
    <w:rsid w:val="00254D41"/>
    <w:rPr>
      <w:rFonts w:ascii="Arial" w:eastAsia="Times New Roman" w:hAnsi="Arial" w:cs="Times New Roman"/>
      <w:noProof/>
      <w:color w:val="auto"/>
      <w:szCs w:val="20"/>
      <w:lang w:eastAsia="fr-FR"/>
    </w:rPr>
  </w:style>
  <w:style w:type="paragraph" w:customStyle="1" w:styleId="CDPause">
    <w:name w:val="CàD_Pause"/>
    <w:next w:val="Normal"/>
    <w:rsid w:val="00254D41"/>
    <w:pPr>
      <w:spacing w:before="360" w:after="120" w:line="240" w:lineRule="auto"/>
      <w:jc w:val="center"/>
    </w:pPr>
    <w:rPr>
      <w:rFonts w:ascii="Times New Roman" w:eastAsia="Times New Roman" w:hAnsi="Times New Roman" w:cs="Times New Roman"/>
      <w:color w:val="3E7E95"/>
      <w:sz w:val="20"/>
      <w:szCs w:val="20"/>
    </w:rPr>
  </w:style>
  <w:style w:type="paragraph" w:customStyle="1" w:styleId="CDListetiret">
    <w:name w:val="CàD_Liste à tiret"/>
    <w:rsid w:val="00254D41"/>
    <w:pPr>
      <w:numPr>
        <w:ilvl w:val="1"/>
        <w:numId w:val="7"/>
      </w:numPr>
      <w:tabs>
        <w:tab w:val="clear" w:pos="1440"/>
        <w:tab w:val="num" w:pos="720"/>
      </w:tabs>
      <w:spacing w:after="240" w:line="260" w:lineRule="exact"/>
      <w:ind w:left="720"/>
    </w:pPr>
    <w:rPr>
      <w:rFonts w:eastAsia="Times New Roman" w:cs="Times New Roman"/>
      <w:color w:val="auto"/>
      <w:sz w:val="24"/>
      <w:szCs w:val="20"/>
      <w:lang w:val="en-US"/>
    </w:rPr>
  </w:style>
  <w:style w:type="paragraph" w:customStyle="1" w:styleId="CDListepuces">
    <w:name w:val="CàD_Liste à puces"/>
    <w:basedOn w:val="Normal"/>
    <w:rsid w:val="00254D41"/>
    <w:pPr>
      <w:numPr>
        <w:numId w:val="7"/>
      </w:numPr>
      <w:suppressAutoHyphens w:val="0"/>
      <w:spacing w:before="0" w:after="120"/>
      <w:jc w:val="both"/>
      <w:textboxTightWrap w:val="none"/>
    </w:pPr>
    <w:rPr>
      <w:rFonts w:eastAsia="Times New Roman" w:cs="Times New Roman"/>
      <w:color w:val="auto"/>
      <w:sz w:val="24"/>
      <w:szCs w:val="20"/>
    </w:rPr>
  </w:style>
  <w:style w:type="paragraph" w:customStyle="1" w:styleId="CDTitreniveau3">
    <w:name w:val="CàD_Titre niveau 3"/>
    <w:next w:val="Normal"/>
    <w:rsid w:val="00D54586"/>
    <w:pPr>
      <w:spacing w:before="360" w:after="180" w:line="192" w:lineRule="auto"/>
      <w:jc w:val="left"/>
      <w:outlineLvl w:val="2"/>
    </w:pPr>
    <w:rPr>
      <w:rFonts w:eastAsia="Times New Roman"/>
      <w:color w:val="262626"/>
      <w:sz w:val="28"/>
      <w:szCs w:val="28"/>
    </w:rPr>
  </w:style>
  <w:style w:type="paragraph" w:customStyle="1" w:styleId="CDTitreniveau1">
    <w:name w:val="CàD_Titre niveau 1"/>
    <w:next w:val="Normal"/>
    <w:rsid w:val="00D54586"/>
    <w:pPr>
      <w:keepNext/>
      <w:pageBreakBefore/>
      <w:spacing w:after="120" w:line="216" w:lineRule="auto"/>
      <w:jc w:val="left"/>
      <w:outlineLvl w:val="0"/>
    </w:pPr>
    <w:rPr>
      <w:rFonts w:eastAsia="Times New Roman" w:cs="Times New Roman"/>
      <w:b/>
      <w:color w:val="3E7E95"/>
      <w:kern w:val="32"/>
      <w:sz w:val="44"/>
      <w:szCs w:val="52"/>
    </w:rPr>
  </w:style>
  <w:style w:type="paragraph" w:customStyle="1" w:styleId="CDTitreniveau2">
    <w:name w:val="CàD_Titre niveau 2"/>
    <w:next w:val="Normal"/>
    <w:rsid w:val="00D54586"/>
    <w:pPr>
      <w:spacing w:before="360" w:after="180" w:line="216" w:lineRule="auto"/>
      <w:jc w:val="left"/>
    </w:pPr>
    <w:rPr>
      <w:rFonts w:eastAsia="Times New Roman" w:cs="Times New Roman"/>
      <w:b/>
      <w:color w:val="7A8E95"/>
      <w:sz w:val="36"/>
      <w:szCs w:val="20"/>
    </w:rPr>
  </w:style>
  <w:style w:type="paragraph" w:customStyle="1" w:styleId="CDTableautexte">
    <w:name w:val="CàD_Tableau_texte"/>
    <w:rsid w:val="00BC4092"/>
    <w:pPr>
      <w:spacing w:before="60" w:after="60" w:line="240" w:lineRule="auto"/>
      <w:jc w:val="left"/>
    </w:pPr>
    <w:rPr>
      <w:rFonts w:eastAsia="Times New Roman"/>
      <w:color w:val="auto"/>
      <w:sz w:val="20"/>
      <w:szCs w:val="20"/>
    </w:rPr>
  </w:style>
  <w:style w:type="paragraph" w:styleId="Rvision">
    <w:name w:val="Revision"/>
    <w:hidden/>
    <w:uiPriority w:val="99"/>
    <w:semiHidden/>
    <w:rsid w:val="00254D41"/>
    <w:pPr>
      <w:spacing w:after="0" w:line="240" w:lineRule="auto"/>
      <w:jc w:val="left"/>
    </w:pPr>
    <w:rPr>
      <w:rFonts w:ascii="Times" w:eastAsia="Times New Roman" w:hAnsi="Times" w:cs="Times New Roman"/>
      <w:noProof/>
      <w:color w:val="auto"/>
      <w:sz w:val="24"/>
      <w:szCs w:val="20"/>
      <w:lang w:eastAsia="fr-FR"/>
    </w:rPr>
  </w:style>
  <w:style w:type="character" w:customStyle="1" w:styleId="CDNormalCar">
    <w:name w:val="CàD_Normal Car"/>
    <w:locked/>
    <w:rsid w:val="00254D41"/>
    <w:rPr>
      <w:rFonts w:ascii="Garamond" w:hAnsi="Garamond"/>
      <w:bCs/>
      <w:sz w:val="24"/>
      <w:szCs w:val="24"/>
      <w:lang w:eastAsia="en-US" w:bidi="ar-SA"/>
    </w:rPr>
  </w:style>
  <w:style w:type="paragraph" w:customStyle="1" w:styleId="CDnumrodepage0">
    <w:name w:val="CàD_ numéro de page"/>
    <w:basedOn w:val="Normal"/>
    <w:link w:val="CDnumrodepageCar0"/>
    <w:qFormat/>
    <w:rsid w:val="00254D41"/>
    <w:pPr>
      <w:spacing w:before="0" w:after="0" w:line="160" w:lineRule="exact"/>
    </w:pPr>
    <w:rPr>
      <w:rFonts w:ascii="Verdana" w:eastAsia="Calibri" w:hAnsi="Verdana" w:cs="Times New Roman"/>
      <w:b/>
      <w:bCs/>
      <w:color w:val="000000"/>
      <w:sz w:val="16"/>
      <w:szCs w:val="16"/>
    </w:rPr>
  </w:style>
  <w:style w:type="character" w:customStyle="1" w:styleId="CDnumrodepageCar0">
    <w:name w:val="CàD_ numéro de page Car"/>
    <w:link w:val="CDnumrodepage0"/>
    <w:rsid w:val="00254D41"/>
    <w:rPr>
      <w:rFonts w:ascii="Verdana" w:eastAsia="Calibri" w:hAnsi="Verdana" w:cs="Times New Roman"/>
      <w:b/>
      <w:bCs/>
      <w:color w:val="000000"/>
      <w:sz w:val="16"/>
      <w:szCs w:val="16"/>
    </w:rPr>
  </w:style>
  <w:style w:type="paragraph" w:customStyle="1" w:styleId="CDsourcefigure">
    <w:name w:val="CàD_source figure"/>
    <w:basedOn w:val="Normal"/>
    <w:link w:val="CDsourcefigureCar"/>
    <w:qFormat/>
    <w:rsid w:val="00254D41"/>
    <w:pPr>
      <w:spacing w:before="0" w:after="0" w:line="240" w:lineRule="auto"/>
    </w:pPr>
    <w:rPr>
      <w:rFonts w:ascii="Verdana" w:eastAsia="Calibri" w:hAnsi="Verdana" w:cs="Times New Roman"/>
      <w:color w:val="000000"/>
      <w:sz w:val="16"/>
      <w:szCs w:val="20"/>
    </w:rPr>
  </w:style>
  <w:style w:type="character" w:customStyle="1" w:styleId="CDsourcefigureCar">
    <w:name w:val="CàD_source figure Car"/>
    <w:link w:val="CDsourcefigure"/>
    <w:rsid w:val="00254D41"/>
    <w:rPr>
      <w:rFonts w:ascii="Verdana" w:eastAsia="Calibri" w:hAnsi="Verdana" w:cs="Times New Roman"/>
      <w:color w:val="000000"/>
      <w:sz w:val="16"/>
      <w:szCs w:val="20"/>
    </w:rPr>
  </w:style>
  <w:style w:type="table" w:customStyle="1" w:styleId="TableauGrille6Couleur-Accentuation11">
    <w:name w:val="Tableau Grille 6 Couleur - Accentuation 11"/>
    <w:basedOn w:val="TableauNormal"/>
    <w:uiPriority w:val="51"/>
    <w:rsid w:val="00254D41"/>
    <w:pPr>
      <w:spacing w:after="0" w:line="240" w:lineRule="auto"/>
      <w:jc w:val="left"/>
    </w:pPr>
    <w:rPr>
      <w:rFonts w:ascii="New York" w:eastAsia="Times New Roman" w:hAnsi="New York" w:cs="Times New Roman"/>
      <w:color w:val="2E74B5"/>
      <w:sz w:val="20"/>
      <w:szCs w:val="20"/>
      <w:lang w:eastAsia="fr-C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simple110">
    <w:name w:val="Tableau simple 11"/>
    <w:basedOn w:val="TableauNormal"/>
    <w:uiPriority w:val="41"/>
    <w:rsid w:val="00254D41"/>
    <w:pPr>
      <w:spacing w:after="0" w:line="240" w:lineRule="auto"/>
      <w:jc w:val="left"/>
    </w:pPr>
    <w:rPr>
      <w:rFonts w:ascii="New York" w:eastAsia="Times New Roman" w:hAnsi="New York" w:cs="Times New Roman"/>
      <w:color w:val="auto"/>
      <w:sz w:val="20"/>
      <w:szCs w:val="20"/>
      <w:lang w:eastAsia="fr-C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0">
    <w:name w:val="Grille de tableau claire1"/>
    <w:basedOn w:val="TableauNormal"/>
    <w:uiPriority w:val="40"/>
    <w:rsid w:val="00254D41"/>
    <w:pPr>
      <w:spacing w:after="0" w:line="240" w:lineRule="auto"/>
      <w:jc w:val="left"/>
    </w:pPr>
    <w:rPr>
      <w:rFonts w:ascii="New York" w:eastAsia="Times New Roman" w:hAnsi="New York" w:cs="Times New Roman"/>
      <w:color w:val="auto"/>
      <w:sz w:val="20"/>
      <w:szCs w:val="20"/>
      <w:lang w:eastAsia="fr-C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Liste3-Accentuation11">
    <w:name w:val="Tableau Liste 3 - Accentuation 11"/>
    <w:basedOn w:val="TableauNormal"/>
    <w:uiPriority w:val="48"/>
    <w:rsid w:val="00254D41"/>
    <w:pPr>
      <w:spacing w:after="0" w:line="240" w:lineRule="auto"/>
      <w:jc w:val="left"/>
    </w:pPr>
    <w:rPr>
      <w:rFonts w:ascii="New York" w:eastAsia="Times New Roman" w:hAnsi="New York" w:cs="Times New Roman"/>
      <w:color w:val="auto"/>
      <w:sz w:val="20"/>
      <w:szCs w:val="20"/>
      <w:lang w:eastAsia="fr-CA"/>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Style1">
    <w:name w:val="Style1"/>
    <w:basedOn w:val="TableauNormal"/>
    <w:uiPriority w:val="99"/>
    <w:rsid w:val="00254D41"/>
    <w:pPr>
      <w:spacing w:after="0" w:line="240" w:lineRule="auto"/>
      <w:jc w:val="left"/>
    </w:pPr>
    <w:rPr>
      <w:rFonts w:eastAsia="Times New Roman" w:cs="Times New Roman"/>
      <w:color w:val="auto"/>
      <w:sz w:val="20"/>
      <w:szCs w:val="20"/>
      <w:lang w:eastAsia="fr-CA"/>
    </w:rPr>
    <w:tblPr>
      <w:tblStyleRowBandSize w:val="1"/>
      <w:tblBorders>
        <w:top w:val="single" w:sz="12" w:space="0" w:color="3E7E95"/>
        <w:bottom w:val="single" w:sz="8" w:space="0" w:color="3E7E95"/>
        <w:insideH w:val="single" w:sz="8" w:space="0" w:color="3E7E95"/>
      </w:tblBorders>
    </w:tblPr>
  </w:style>
  <w:style w:type="paragraph" w:customStyle="1" w:styleId="CDNote">
    <w:name w:val="CàD_Note"/>
    <w:basedOn w:val="CDTableautexte"/>
    <w:qFormat/>
    <w:rsid w:val="00254D41"/>
    <w:pPr>
      <w:spacing w:before="80" w:after="80"/>
      <w:jc w:val="both"/>
    </w:pPr>
    <w:rPr>
      <w:szCs w:val="18"/>
    </w:rPr>
  </w:style>
  <w:style w:type="paragraph" w:customStyle="1" w:styleId="CDTitreanexe">
    <w:name w:val="CàD_ Titre anexe"/>
    <w:basedOn w:val="Normal"/>
    <w:link w:val="CDTitreanexeCar"/>
    <w:rsid w:val="00254D41"/>
    <w:pPr>
      <w:pageBreakBefore/>
      <w:pBdr>
        <w:top w:val="dotted" w:sz="4" w:space="10" w:color="000000"/>
        <w:bottom w:val="dotted" w:sz="4" w:space="10" w:color="000000"/>
      </w:pBdr>
      <w:spacing w:before="360" w:after="360"/>
      <w:jc w:val="right"/>
    </w:pPr>
    <w:rPr>
      <w:rFonts w:eastAsia="Calibri" w:cs="Times New Roman"/>
      <w:iCs/>
      <w:smallCaps/>
      <w:color w:val="00B1D1"/>
      <w:sz w:val="44"/>
      <w:szCs w:val="20"/>
    </w:rPr>
  </w:style>
  <w:style w:type="paragraph" w:customStyle="1" w:styleId="CDSousTitredelannexe0">
    <w:name w:val="CàD_ SousTitre  de l'annexe"/>
    <w:basedOn w:val="CDTitreanexe"/>
    <w:link w:val="CDSousTitredelannexeCar0"/>
    <w:qFormat/>
    <w:rsid w:val="00254D41"/>
    <w:pPr>
      <w:pBdr>
        <w:top w:val="none" w:sz="0" w:space="0" w:color="auto"/>
        <w:bottom w:val="none" w:sz="0" w:space="0" w:color="auto"/>
      </w:pBdr>
      <w:jc w:val="left"/>
    </w:pPr>
    <w:rPr>
      <w:smallCaps w:val="0"/>
    </w:rPr>
  </w:style>
  <w:style w:type="character" w:customStyle="1" w:styleId="CDTitreanexeCar">
    <w:name w:val="CàD_ Titre anexe Car"/>
    <w:link w:val="CDTitreanexe"/>
    <w:rsid w:val="00254D41"/>
    <w:rPr>
      <w:rFonts w:eastAsia="Calibri" w:cs="Times New Roman"/>
      <w:iCs/>
      <w:smallCaps/>
      <w:color w:val="00B1D1"/>
      <w:sz w:val="44"/>
      <w:szCs w:val="20"/>
    </w:rPr>
  </w:style>
  <w:style w:type="character" w:customStyle="1" w:styleId="CDSousTitredelannexeCar0">
    <w:name w:val="CàD_ SousTitre  de l'annexe Car"/>
    <w:link w:val="CDSousTitredelannexe0"/>
    <w:rsid w:val="00254D41"/>
    <w:rPr>
      <w:rFonts w:eastAsia="Calibri" w:cs="Times New Roman"/>
      <w:iCs/>
      <w:color w:val="00B1D1"/>
      <w:sz w:val="44"/>
      <w:szCs w:val="20"/>
    </w:rPr>
  </w:style>
  <w:style w:type="paragraph" w:customStyle="1" w:styleId="CDTabledesmatires">
    <w:name w:val="CàD_Table des matières"/>
    <w:basedOn w:val="Normal"/>
    <w:qFormat/>
    <w:rsid w:val="00A94821"/>
    <w:pPr>
      <w:suppressAutoHyphens w:val="0"/>
      <w:spacing w:before="0" w:after="480" w:line="240" w:lineRule="atLeast"/>
      <w:textboxTightWrap w:val="none"/>
    </w:pPr>
    <w:rPr>
      <w:rFonts w:eastAsia="Times New Roman" w:cs="Times New Roman"/>
      <w:b/>
      <w:noProof/>
      <w:color w:val="3E7E95"/>
      <w:sz w:val="40"/>
      <w:szCs w:val="48"/>
      <w:lang w:eastAsia="fr-FR"/>
    </w:rPr>
  </w:style>
  <w:style w:type="paragraph" w:customStyle="1" w:styleId="CDPagetitre">
    <w:name w:val="CàD_Page titre"/>
    <w:basedOn w:val="Corpsdetexte"/>
    <w:qFormat/>
    <w:rsid w:val="00254D41"/>
    <w:pPr>
      <w:jc w:val="center"/>
    </w:pPr>
    <w:rPr>
      <w:rFonts w:ascii="Garamond" w:eastAsia="Adobe Gothic Std B" w:hAnsi="Garamond" w:cs="Narkisim"/>
      <w:color w:val="3E7E95"/>
      <w:sz w:val="52"/>
      <w:szCs w:val="52"/>
    </w:rPr>
  </w:style>
  <w:style w:type="paragraph" w:customStyle="1" w:styleId="CDUnits">
    <w:name w:val="CàD_Unités"/>
    <w:basedOn w:val="Normal"/>
    <w:qFormat/>
    <w:rsid w:val="00BC6C66"/>
    <w:pPr>
      <w:suppressAutoHyphens w:val="0"/>
      <w:spacing w:before="1000" w:after="0" w:line="240" w:lineRule="exact"/>
      <w:ind w:left="2160"/>
      <w:textboxTightWrap w:val="none"/>
    </w:pPr>
    <w:rPr>
      <w:rFonts w:ascii="Verdana" w:eastAsia="Times New Roman" w:hAnsi="Verdana"/>
      <w:color w:val="auto"/>
      <w:sz w:val="16"/>
      <w:szCs w:val="16"/>
      <w:lang w:eastAsia="fr-FR"/>
    </w:rPr>
  </w:style>
  <w:style w:type="paragraph" w:customStyle="1" w:styleId="CDPondration">
    <w:name w:val="CàD_Pondération"/>
    <w:basedOn w:val="TM1"/>
    <w:qFormat/>
    <w:rsid w:val="00254D41"/>
    <w:pPr>
      <w:ind w:left="2160"/>
    </w:pPr>
    <w:rPr>
      <w:szCs w:val="16"/>
    </w:rPr>
  </w:style>
  <w:style w:type="paragraph" w:customStyle="1" w:styleId="CDdptlgal">
    <w:name w:val="CàD_dépôt_légal"/>
    <w:link w:val="CDdptlgalCar"/>
    <w:rsid w:val="00B25840"/>
    <w:pPr>
      <w:spacing w:after="0" w:line="240" w:lineRule="auto"/>
    </w:pPr>
    <w:rPr>
      <w:rFonts w:ascii="Verdana" w:eastAsia="Times New Roman" w:hAnsi="Verdana" w:cs="Times New Roman"/>
      <w:bCs/>
      <w:color w:val="auto"/>
      <w:sz w:val="16"/>
      <w:szCs w:val="24"/>
    </w:rPr>
  </w:style>
  <w:style w:type="character" w:customStyle="1" w:styleId="CDdptlgalCar">
    <w:name w:val="CàD_dépôt_légal Car"/>
    <w:link w:val="CDdptlgal"/>
    <w:locked/>
    <w:rsid w:val="00B25840"/>
    <w:rPr>
      <w:rFonts w:ascii="Verdana" w:eastAsia="Times New Roman" w:hAnsi="Verdana" w:cs="Times New Roman"/>
      <w:bCs/>
      <w:color w:val="auto"/>
      <w:sz w:val="16"/>
      <w:szCs w:val="24"/>
    </w:rPr>
  </w:style>
  <w:style w:type="paragraph" w:styleId="En-tte">
    <w:name w:val="header"/>
    <w:basedOn w:val="Normal"/>
    <w:link w:val="En-tteCar"/>
    <w:unhideWhenUsed/>
    <w:rsid w:val="00A94821"/>
    <w:pPr>
      <w:tabs>
        <w:tab w:val="center" w:pos="4320"/>
        <w:tab w:val="right" w:pos="8640"/>
      </w:tabs>
      <w:spacing w:before="0" w:after="0" w:line="240" w:lineRule="auto"/>
    </w:pPr>
  </w:style>
  <w:style w:type="character" w:customStyle="1" w:styleId="En-tteCar">
    <w:name w:val="En-tête Car"/>
    <w:basedOn w:val="Policepardfaut"/>
    <w:link w:val="En-tte"/>
    <w:rsid w:val="00A94821"/>
  </w:style>
  <w:style w:type="paragraph" w:customStyle="1" w:styleId="CDTableaunom">
    <w:name w:val="CàD_Tableau_nom"/>
    <w:basedOn w:val="CDTableautexte"/>
    <w:qFormat/>
    <w:rsid w:val="00DB79C3"/>
    <w:pPr>
      <w:pBdr>
        <w:top w:val="single" w:sz="4" w:space="1" w:color="BEBEBE"/>
        <w:bottom w:val="single" w:sz="4" w:space="1" w:color="BEBEBE"/>
        <w:between w:val="single" w:sz="4" w:space="1" w:color="BFBFBF" w:themeColor="background1" w:themeShade="BF"/>
      </w:pBdr>
      <w:spacing w:line="259" w:lineRule="auto"/>
      <w:ind w:left="113" w:right="130"/>
      <w:jc w:val="center"/>
    </w:pPr>
    <w:rPr>
      <w:rFonts w:ascii="Verdana" w:hAnsi="Verdana"/>
      <w:color w:val="404040" w:themeColor="text1" w:themeTint="BF"/>
      <w:sz w:val="16"/>
    </w:rPr>
  </w:style>
  <w:style w:type="paragraph" w:customStyle="1" w:styleId="CDTableauquipeCV">
    <w:name w:val="CàD_Tableau_équipe_CV"/>
    <w:basedOn w:val="CDTableautexte"/>
    <w:qFormat/>
    <w:rsid w:val="00642C4A"/>
    <w:pPr>
      <w:pBdr>
        <w:left w:val="single" w:sz="4" w:space="6" w:color="BEBEBE"/>
      </w:pBdr>
      <w:ind w:left="227"/>
    </w:pPr>
    <w:rPr>
      <w:color w:val="404040" w:themeColor="text1" w:themeTint="BF"/>
    </w:rPr>
  </w:style>
  <w:style w:type="paragraph" w:customStyle="1" w:styleId="CDTableauphoto">
    <w:name w:val="CàD_Tableau_photo"/>
    <w:basedOn w:val="CDTableautexte"/>
    <w:qFormat/>
    <w:rsid w:val="009E523F"/>
    <w:pPr>
      <w:jc w:val="center"/>
    </w:pPr>
    <w:rPr>
      <w:noProof/>
      <w:lang w:eastAsia="fr-CA"/>
    </w:rPr>
  </w:style>
  <w:style w:type="table" w:customStyle="1" w:styleId="CDTableausobre21">
    <w:name w:val="CD_Tableau sobre 21"/>
    <w:basedOn w:val="TableauNormal"/>
    <w:uiPriority w:val="99"/>
    <w:rsid w:val="00E26D4F"/>
    <w:pPr>
      <w:spacing w:after="0"/>
      <w:jc w:val="left"/>
    </w:pPr>
    <w:tblPr>
      <w:tblStyleRowBandSize w:val="1"/>
      <w:tblBorders>
        <w:top w:val="single" w:sz="18" w:space="0" w:color="3E7E95"/>
        <w:bottom w:val="single" w:sz="18" w:space="0" w:color="3E7E95"/>
        <w:insideV w:val="dotted" w:sz="4" w:space="0" w:color="DEDEDE"/>
      </w:tblBorders>
    </w:tblPr>
    <w:tcPr>
      <w:vAlign w:val="center"/>
    </w:tcPr>
    <w:tblStylePr w:type="firstRow">
      <w:rPr>
        <w:rFonts w:ascii="Garamond" w:hAnsi="Garamond"/>
        <w:b/>
        <w:color w:val="3E7E95"/>
        <w:sz w:val="24"/>
      </w:rPr>
      <w:tblPr/>
      <w:tcPr>
        <w:tcBorders>
          <w:top w:val="single" w:sz="18" w:space="0" w:color="3E7E95"/>
          <w:left w:val="nil"/>
          <w:bottom w:val="single" w:sz="4" w:space="0" w:color="3E7E95"/>
          <w:right w:val="nil"/>
        </w:tcBorders>
      </w:tcPr>
    </w:tblStylePr>
    <w:tblStylePr w:type="band1Horz">
      <w:rPr>
        <w:rFonts w:ascii="Garamond" w:hAnsi="Garamond"/>
        <w:sz w:val="22"/>
      </w:rPr>
    </w:tblStylePr>
    <w:tblStylePr w:type="band2Horz">
      <w:rPr>
        <w:rFonts w:ascii="Garamond" w:hAnsi="Garamond"/>
        <w:sz w:val="22"/>
      </w:rPr>
      <w:tblPr/>
      <w:tcPr>
        <w:shd w:val="clear" w:color="auto" w:fill="F3F3F3"/>
      </w:tcPr>
    </w:tblStylePr>
  </w:style>
  <w:style w:type="paragraph" w:customStyle="1" w:styleId="CDTableautitre">
    <w:name w:val="CàD_Tableau_titre"/>
    <w:basedOn w:val="CDTitretableaux"/>
    <w:qFormat/>
    <w:rsid w:val="00F91B6D"/>
    <w:rPr>
      <w:sz w:val="26"/>
      <w:szCs w:val="26"/>
    </w:rPr>
  </w:style>
  <w:style w:type="paragraph" w:customStyle="1" w:styleId="CDTableautitrecentr">
    <w:name w:val="CàD_Tableau_titre_centré"/>
    <w:basedOn w:val="CDTableautexte"/>
    <w:qFormat/>
    <w:rsid w:val="00074351"/>
    <w:pPr>
      <w:spacing w:before="80"/>
      <w:jc w:val="center"/>
    </w:pPr>
    <w:rPr>
      <w:rFonts w:eastAsia="Calibri"/>
      <w:b/>
      <w:caps/>
      <w:color w:val="3E7E95"/>
      <w:sz w:val="24"/>
    </w:rPr>
  </w:style>
  <w:style w:type="paragraph" w:customStyle="1" w:styleId="CDTableautextecentr">
    <w:name w:val="CàD_Tableau_texte_centré"/>
    <w:basedOn w:val="CDTableautexte"/>
    <w:qFormat/>
    <w:rsid w:val="00907989"/>
    <w:pPr>
      <w:jc w:val="center"/>
    </w:pPr>
    <w:rPr>
      <w:b/>
      <w:color w:val="000000" w:themeColor="text1"/>
      <w:sz w:val="22"/>
    </w:rPr>
  </w:style>
  <w:style w:type="paragraph" w:customStyle="1" w:styleId="StyleCDTableautextecentrNonGras">
    <w:name w:val="Style CàD_Tableau_texte_centré + Non Gras"/>
    <w:basedOn w:val="CDTableautextecentr"/>
    <w:rsid w:val="00810C17"/>
    <w:rPr>
      <w:b w:val="0"/>
    </w:rPr>
  </w:style>
  <w:style w:type="paragraph" w:customStyle="1" w:styleId="CDMatrieldecoursPosteWeb">
    <w:name w:val="CàD_Matériel de cours Poste_Web"/>
    <w:basedOn w:val="Normal"/>
    <w:link w:val="CDMatrieldecoursPosteWebCar"/>
    <w:qFormat/>
    <w:rsid w:val="008365D5"/>
    <w:pPr>
      <w:pBdr>
        <w:top w:val="dotted" w:sz="4" w:space="1" w:color="DEDEDE"/>
      </w:pBdr>
      <w:tabs>
        <w:tab w:val="left" w:pos="5826"/>
        <w:tab w:val="left" w:pos="6876"/>
      </w:tabs>
      <w:spacing w:before="0" w:line="240" w:lineRule="auto"/>
      <w:jc w:val="right"/>
    </w:pPr>
    <w:rPr>
      <w:rFonts w:ascii="Verdana" w:hAnsi="Verdana"/>
      <w:color w:val="00B0F0"/>
      <w:sz w:val="16"/>
      <w:szCs w:val="16"/>
    </w:rPr>
  </w:style>
  <w:style w:type="paragraph" w:customStyle="1" w:styleId="CDmatrieldecours">
    <w:name w:val="CàD_matériel de cours"/>
    <w:basedOn w:val="Normal"/>
    <w:link w:val="CDmatrieldecoursCar"/>
    <w:qFormat/>
    <w:rsid w:val="008365D5"/>
    <w:pPr>
      <w:pBdr>
        <w:left w:val="dotted" w:sz="4" w:space="10" w:color="DEDEDE"/>
      </w:pBdr>
      <w:tabs>
        <w:tab w:val="left" w:pos="5826"/>
        <w:tab w:val="left" w:pos="6876"/>
      </w:tabs>
      <w:ind w:left="227"/>
    </w:pPr>
  </w:style>
  <w:style w:type="character" w:customStyle="1" w:styleId="CDMatrieldecoursPosteWebCar">
    <w:name w:val="CàD_Matériel de cours Poste_Web Car"/>
    <w:basedOn w:val="Policepardfaut"/>
    <w:link w:val="CDMatrieldecoursPosteWeb"/>
    <w:rsid w:val="008365D5"/>
    <w:rPr>
      <w:rFonts w:ascii="Verdana" w:hAnsi="Verdana"/>
      <w:color w:val="00B0F0"/>
      <w:sz w:val="16"/>
      <w:szCs w:val="16"/>
    </w:rPr>
  </w:style>
  <w:style w:type="character" w:customStyle="1" w:styleId="CDmatrieldecoursCar">
    <w:name w:val="CàD_matériel de cours Car"/>
    <w:basedOn w:val="Policepardfaut"/>
    <w:link w:val="CDmatrieldecours"/>
    <w:rsid w:val="008365D5"/>
  </w:style>
  <w:style w:type="paragraph" w:customStyle="1" w:styleId="CDMatrieldecours3">
    <w:name w:val="CàD_Matériel de cours 3"/>
    <w:basedOn w:val="Normal"/>
    <w:link w:val="CDMatrieldecours3Car"/>
    <w:qFormat/>
    <w:rsid w:val="007C56EE"/>
    <w:pPr>
      <w:pBdr>
        <w:right w:val="dotted" w:sz="4" w:space="4" w:color="DEDEDE"/>
      </w:pBdr>
    </w:pPr>
  </w:style>
  <w:style w:type="character" w:customStyle="1" w:styleId="CDMatrieldecours3Car">
    <w:name w:val="CàD_Matériel de cours 3 Car"/>
    <w:basedOn w:val="Policepardfaut"/>
    <w:link w:val="CDMatrieldecours3"/>
    <w:rsid w:val="007C56EE"/>
  </w:style>
  <w:style w:type="paragraph" w:customStyle="1" w:styleId="StyleCDTableauxenttesNonGrasCentrGauche008Dro">
    <w:name w:val="Style CàD_Tableaux entêtes + Non Gras Centré Gauche :  0.08&quot; Dro..."/>
    <w:basedOn w:val="CDTableauxenttes"/>
    <w:rsid w:val="00BC4092"/>
    <w:pPr>
      <w:ind w:left="113" w:right="113"/>
      <w:jc w:val="center"/>
    </w:pPr>
    <w:rPr>
      <w:rFonts w:eastAsia="Times New Roman" w:cs="Times New Roman"/>
      <w:b w:val="0"/>
      <w:sz w:val="20"/>
      <w:szCs w:val="20"/>
    </w:rPr>
  </w:style>
  <w:style w:type="paragraph" w:customStyle="1" w:styleId="StyleCDTextetableauGras">
    <w:name w:val="Style CàD_Texte tableau + Gras"/>
    <w:basedOn w:val="CDTextetableau"/>
    <w:rsid w:val="00E36866"/>
    <w:rPr>
      <w:b/>
      <w:bCs/>
      <w:sz w:val="20"/>
    </w:rPr>
  </w:style>
  <w:style w:type="paragraph" w:customStyle="1" w:styleId="CDNom">
    <w:name w:val="CàD_Nom"/>
    <w:qFormat/>
    <w:rsid w:val="00AD5086"/>
    <w:pPr>
      <w:spacing w:after="0" w:line="240" w:lineRule="auto"/>
      <w:jc w:val="left"/>
    </w:pPr>
    <w:rPr>
      <w:rFonts w:eastAsia="Times New Roman" w:cs="Times New Roman"/>
      <w:color w:val="auto"/>
      <w:sz w:val="24"/>
      <w:szCs w:val="20"/>
      <w:lang w:val="en-US"/>
    </w:rPr>
  </w:style>
  <w:style w:type="paragraph" w:styleId="Paragraphedeliste">
    <w:name w:val="List Paragraph"/>
    <w:basedOn w:val="Normal"/>
    <w:uiPriority w:val="34"/>
    <w:qFormat/>
    <w:rsid w:val="00D70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19910">
      <w:bodyDiv w:val="1"/>
      <w:marLeft w:val="0"/>
      <w:marRight w:val="0"/>
      <w:marTop w:val="0"/>
      <w:marBottom w:val="0"/>
      <w:divBdr>
        <w:top w:val="none" w:sz="0" w:space="0" w:color="auto"/>
        <w:left w:val="none" w:sz="0" w:space="0" w:color="auto"/>
        <w:bottom w:val="none" w:sz="0" w:space="0" w:color="auto"/>
        <w:right w:val="none" w:sz="0" w:space="0" w:color="auto"/>
      </w:divBdr>
    </w:div>
    <w:div w:id="485587706">
      <w:bodyDiv w:val="1"/>
      <w:marLeft w:val="0"/>
      <w:marRight w:val="0"/>
      <w:marTop w:val="0"/>
      <w:marBottom w:val="0"/>
      <w:divBdr>
        <w:top w:val="none" w:sz="0" w:space="0" w:color="auto"/>
        <w:left w:val="none" w:sz="0" w:space="0" w:color="auto"/>
        <w:bottom w:val="none" w:sz="0" w:space="0" w:color="auto"/>
        <w:right w:val="none" w:sz="0" w:space="0" w:color="auto"/>
      </w:divBdr>
    </w:div>
    <w:div w:id="517814082">
      <w:bodyDiv w:val="1"/>
      <w:marLeft w:val="0"/>
      <w:marRight w:val="0"/>
      <w:marTop w:val="0"/>
      <w:marBottom w:val="0"/>
      <w:divBdr>
        <w:top w:val="none" w:sz="0" w:space="0" w:color="auto"/>
        <w:left w:val="none" w:sz="0" w:space="0" w:color="auto"/>
        <w:bottom w:val="none" w:sz="0" w:space="0" w:color="auto"/>
        <w:right w:val="none" w:sz="0" w:space="0" w:color="auto"/>
      </w:divBdr>
    </w:div>
    <w:div w:id="638146066">
      <w:bodyDiv w:val="1"/>
      <w:marLeft w:val="60"/>
      <w:marRight w:val="60"/>
      <w:marTop w:val="60"/>
      <w:marBottom w:val="15"/>
      <w:divBdr>
        <w:top w:val="none" w:sz="0" w:space="0" w:color="auto"/>
        <w:left w:val="none" w:sz="0" w:space="0" w:color="auto"/>
        <w:bottom w:val="none" w:sz="0" w:space="0" w:color="auto"/>
        <w:right w:val="none" w:sz="0" w:space="0" w:color="auto"/>
      </w:divBdr>
      <w:divsChild>
        <w:div w:id="738402918">
          <w:marLeft w:val="0"/>
          <w:marRight w:val="0"/>
          <w:marTop w:val="0"/>
          <w:marBottom w:val="0"/>
          <w:divBdr>
            <w:top w:val="none" w:sz="0" w:space="0" w:color="auto"/>
            <w:left w:val="none" w:sz="0" w:space="0" w:color="auto"/>
            <w:bottom w:val="none" w:sz="0" w:space="0" w:color="auto"/>
            <w:right w:val="none" w:sz="0" w:space="0" w:color="auto"/>
          </w:divBdr>
        </w:div>
      </w:divsChild>
    </w:div>
    <w:div w:id="1160389514">
      <w:bodyDiv w:val="1"/>
      <w:marLeft w:val="0"/>
      <w:marRight w:val="0"/>
      <w:marTop w:val="0"/>
      <w:marBottom w:val="0"/>
      <w:divBdr>
        <w:top w:val="none" w:sz="0" w:space="0" w:color="auto"/>
        <w:left w:val="none" w:sz="0" w:space="0" w:color="auto"/>
        <w:bottom w:val="none" w:sz="0" w:space="0" w:color="auto"/>
        <w:right w:val="none" w:sz="0" w:space="0" w:color="auto"/>
      </w:divBdr>
    </w:div>
    <w:div w:id="1342271698">
      <w:bodyDiv w:val="1"/>
      <w:marLeft w:val="0"/>
      <w:marRight w:val="0"/>
      <w:marTop w:val="0"/>
      <w:marBottom w:val="0"/>
      <w:divBdr>
        <w:top w:val="none" w:sz="0" w:space="0" w:color="auto"/>
        <w:left w:val="none" w:sz="0" w:space="0" w:color="auto"/>
        <w:bottom w:val="none" w:sz="0" w:space="0" w:color="auto"/>
        <w:right w:val="none" w:sz="0" w:space="0" w:color="auto"/>
      </w:divBdr>
      <w:divsChild>
        <w:div w:id="1136684008">
          <w:marLeft w:val="0"/>
          <w:marRight w:val="0"/>
          <w:marTop w:val="0"/>
          <w:marBottom w:val="0"/>
          <w:divBdr>
            <w:top w:val="none" w:sz="0" w:space="0" w:color="65C5FB"/>
            <w:left w:val="none" w:sz="0" w:space="0" w:color="65C5FB"/>
            <w:bottom w:val="none" w:sz="0" w:space="0" w:color="65C5FB"/>
            <w:right w:val="none" w:sz="0" w:space="0" w:color="65C5FB"/>
          </w:divBdr>
          <w:divsChild>
            <w:div w:id="715083293">
              <w:marLeft w:val="0"/>
              <w:marRight w:val="0"/>
              <w:marTop w:val="0"/>
              <w:marBottom w:val="0"/>
              <w:divBdr>
                <w:top w:val="none" w:sz="0" w:space="0" w:color="auto"/>
                <w:left w:val="none" w:sz="0" w:space="0" w:color="auto"/>
                <w:bottom w:val="none" w:sz="0" w:space="0" w:color="auto"/>
                <w:right w:val="none" w:sz="0" w:space="0" w:color="auto"/>
              </w:divBdr>
              <w:divsChild>
                <w:div w:id="19439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1305">
          <w:marLeft w:val="0"/>
          <w:marRight w:val="0"/>
          <w:marTop w:val="0"/>
          <w:marBottom w:val="150"/>
          <w:divBdr>
            <w:top w:val="none" w:sz="0" w:space="0" w:color="auto"/>
            <w:left w:val="none" w:sz="0" w:space="0" w:color="auto"/>
            <w:bottom w:val="none" w:sz="0" w:space="0" w:color="auto"/>
            <w:right w:val="none" w:sz="0" w:space="0" w:color="auto"/>
          </w:divBdr>
          <w:divsChild>
            <w:div w:id="2117746789">
              <w:marLeft w:val="0"/>
              <w:marRight w:val="0"/>
              <w:marTop w:val="0"/>
              <w:marBottom w:val="0"/>
              <w:divBdr>
                <w:top w:val="none" w:sz="0" w:space="0" w:color="auto"/>
                <w:left w:val="none" w:sz="0" w:space="0" w:color="auto"/>
                <w:bottom w:val="none" w:sz="0" w:space="0" w:color="auto"/>
                <w:right w:val="none" w:sz="0" w:space="0" w:color="auto"/>
              </w:divBdr>
            </w:div>
            <w:div w:id="24137062">
              <w:marLeft w:val="0"/>
              <w:marRight w:val="0"/>
              <w:marTop w:val="0"/>
              <w:marBottom w:val="0"/>
              <w:divBdr>
                <w:top w:val="none" w:sz="0" w:space="0" w:color="auto"/>
                <w:left w:val="none" w:sz="0" w:space="0" w:color="auto"/>
                <w:bottom w:val="none" w:sz="0" w:space="0" w:color="auto"/>
                <w:right w:val="none" w:sz="0" w:space="0" w:color="auto"/>
              </w:divBdr>
              <w:divsChild>
                <w:div w:id="1299263681">
                  <w:marLeft w:val="0"/>
                  <w:marRight w:val="0"/>
                  <w:marTop w:val="0"/>
                  <w:marBottom w:val="210"/>
                  <w:divBdr>
                    <w:top w:val="none" w:sz="0" w:space="0" w:color="auto"/>
                    <w:left w:val="none" w:sz="0" w:space="0" w:color="auto"/>
                    <w:bottom w:val="none" w:sz="0" w:space="0" w:color="auto"/>
                    <w:right w:val="none" w:sz="0" w:space="0" w:color="auto"/>
                  </w:divBdr>
                  <w:divsChild>
                    <w:div w:id="1986473375">
                      <w:marLeft w:val="0"/>
                      <w:marRight w:val="0"/>
                      <w:marTop w:val="0"/>
                      <w:marBottom w:val="0"/>
                      <w:divBdr>
                        <w:top w:val="none" w:sz="0" w:space="0" w:color="auto"/>
                        <w:left w:val="none" w:sz="0" w:space="0" w:color="auto"/>
                        <w:bottom w:val="none" w:sz="0" w:space="0" w:color="auto"/>
                        <w:right w:val="none" w:sz="0" w:space="0" w:color="auto"/>
                      </w:divBdr>
                    </w:div>
                  </w:divsChild>
                </w:div>
                <w:div w:id="16128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35091">
      <w:bodyDiv w:val="1"/>
      <w:marLeft w:val="0"/>
      <w:marRight w:val="0"/>
      <w:marTop w:val="0"/>
      <w:marBottom w:val="0"/>
      <w:divBdr>
        <w:top w:val="none" w:sz="0" w:space="0" w:color="auto"/>
        <w:left w:val="none" w:sz="0" w:space="0" w:color="auto"/>
        <w:bottom w:val="none" w:sz="0" w:space="0" w:color="auto"/>
        <w:right w:val="none" w:sz="0" w:space="0" w:color="auto"/>
      </w:divBdr>
      <w:divsChild>
        <w:div w:id="515005298">
          <w:marLeft w:val="0"/>
          <w:marRight w:val="0"/>
          <w:marTop w:val="0"/>
          <w:marBottom w:val="0"/>
          <w:divBdr>
            <w:top w:val="none" w:sz="0" w:space="0" w:color="auto"/>
            <w:left w:val="none" w:sz="0" w:space="0" w:color="auto"/>
            <w:bottom w:val="none" w:sz="0" w:space="0" w:color="auto"/>
            <w:right w:val="none" w:sz="0" w:space="0" w:color="auto"/>
          </w:divBdr>
          <w:divsChild>
            <w:div w:id="3292195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17701656">
      <w:bodyDiv w:val="1"/>
      <w:marLeft w:val="60"/>
      <w:marRight w:val="60"/>
      <w:marTop w:val="60"/>
      <w:marBottom w:val="15"/>
      <w:divBdr>
        <w:top w:val="none" w:sz="0" w:space="0" w:color="auto"/>
        <w:left w:val="none" w:sz="0" w:space="0" w:color="auto"/>
        <w:bottom w:val="none" w:sz="0" w:space="0" w:color="auto"/>
        <w:right w:val="none" w:sz="0" w:space="0" w:color="auto"/>
      </w:divBdr>
      <w:divsChild>
        <w:div w:id="401490087">
          <w:marLeft w:val="0"/>
          <w:marRight w:val="0"/>
          <w:marTop w:val="0"/>
          <w:marBottom w:val="0"/>
          <w:divBdr>
            <w:top w:val="none" w:sz="0" w:space="0" w:color="auto"/>
            <w:left w:val="none" w:sz="0" w:space="0" w:color="auto"/>
            <w:bottom w:val="none" w:sz="0" w:space="0" w:color="auto"/>
            <w:right w:val="none" w:sz="0" w:space="0" w:color="auto"/>
          </w:divBdr>
        </w:div>
      </w:divsChild>
    </w:div>
    <w:div w:id="1507595623">
      <w:bodyDiv w:val="1"/>
      <w:marLeft w:val="0"/>
      <w:marRight w:val="0"/>
      <w:marTop w:val="0"/>
      <w:marBottom w:val="0"/>
      <w:divBdr>
        <w:top w:val="none" w:sz="0" w:space="0" w:color="auto"/>
        <w:left w:val="none" w:sz="0" w:space="0" w:color="auto"/>
        <w:bottom w:val="none" w:sz="0" w:space="0" w:color="auto"/>
        <w:right w:val="none" w:sz="0" w:space="0" w:color="auto"/>
      </w:divBdr>
    </w:div>
    <w:div w:id="1609005298">
      <w:bodyDiv w:val="1"/>
      <w:marLeft w:val="60"/>
      <w:marRight w:val="60"/>
      <w:marTop w:val="60"/>
      <w:marBottom w:val="15"/>
      <w:divBdr>
        <w:top w:val="none" w:sz="0" w:space="0" w:color="auto"/>
        <w:left w:val="none" w:sz="0" w:space="0" w:color="auto"/>
        <w:bottom w:val="none" w:sz="0" w:space="0" w:color="auto"/>
        <w:right w:val="none" w:sz="0" w:space="0" w:color="auto"/>
      </w:divBdr>
      <w:divsChild>
        <w:div w:id="345325601">
          <w:marLeft w:val="0"/>
          <w:marRight w:val="0"/>
          <w:marTop w:val="0"/>
          <w:marBottom w:val="0"/>
          <w:divBdr>
            <w:top w:val="none" w:sz="0" w:space="0" w:color="auto"/>
            <w:left w:val="none" w:sz="0" w:space="0" w:color="auto"/>
            <w:bottom w:val="none" w:sz="0" w:space="0" w:color="auto"/>
            <w:right w:val="none" w:sz="0" w:space="0" w:color="auto"/>
          </w:divBdr>
        </w:div>
      </w:divsChild>
    </w:div>
    <w:div w:id="1612395717">
      <w:bodyDiv w:val="1"/>
      <w:marLeft w:val="0"/>
      <w:marRight w:val="0"/>
      <w:marTop w:val="0"/>
      <w:marBottom w:val="0"/>
      <w:divBdr>
        <w:top w:val="none" w:sz="0" w:space="0" w:color="auto"/>
        <w:left w:val="none" w:sz="0" w:space="0" w:color="auto"/>
        <w:bottom w:val="none" w:sz="0" w:space="0" w:color="auto"/>
        <w:right w:val="none" w:sz="0" w:space="0" w:color="auto"/>
      </w:divBdr>
    </w:div>
    <w:div w:id="1991784618">
      <w:bodyDiv w:val="1"/>
      <w:marLeft w:val="0"/>
      <w:marRight w:val="0"/>
      <w:marTop w:val="0"/>
      <w:marBottom w:val="0"/>
      <w:divBdr>
        <w:top w:val="none" w:sz="0" w:space="0" w:color="auto"/>
        <w:left w:val="none" w:sz="0" w:space="0" w:color="auto"/>
        <w:bottom w:val="none" w:sz="0" w:space="0" w:color="auto"/>
        <w:right w:val="none" w:sz="0" w:space="0" w:color="auto"/>
      </w:divBdr>
    </w:div>
    <w:div w:id="20406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gnon\AppData\Roaming\Skype\My%20Skype%20Received%20Files\Template_studyGui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000000"/>
        </a:solidFill>
        <a:ln w="9525">
          <a:solidFill>
            <a:srgbClr val="000000"/>
          </a:solidFill>
          <a:round/>
          <a:headEnd/>
          <a:tailEnd/>
        </a:ln>
      </a:spPr>
      <a:bodyPr rot="0" vert="horz" wrap="square" lIns="180000" tIns="180000" rIns="180000" bIns="180000" anchor="t" anchorCtr="0" upright="1">
        <a:noAutofit/>
      </a:bodyPr>
      <a:lstStyle/>
    </a:spDef>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7E84C0-F39C-4053-9B22-C20E7A03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Template_studyGuide.dotx</Template>
  <TotalTime>4</TotalTime>
  <Pages>2</Pages>
  <Words>505</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Titre 2</vt:lpstr>
    </vt:vector>
  </TitlesOfParts>
  <Company>Collège de Rosemont</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2</dc:title>
  <dc:subject/>
  <dc:creator>Julien Gagnon</dc:creator>
  <cp:keywords/>
  <dc:description/>
  <cp:lastModifiedBy>Julien Gagnon</cp:lastModifiedBy>
  <cp:revision>1</cp:revision>
  <cp:lastPrinted>2015-07-14T18:37:00Z</cp:lastPrinted>
  <dcterms:created xsi:type="dcterms:W3CDTF">2015-10-02T15:58:00Z</dcterms:created>
  <dcterms:modified xsi:type="dcterms:W3CDTF">2015-10-02T16:02:00Z</dcterms:modified>
</cp:coreProperties>
</file>